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1EC3" w14:textId="77777777" w:rsidR="00746CA8" w:rsidRPr="00BB6975" w:rsidRDefault="00746CA8" w:rsidP="00BB6975">
      <w:pPr>
        <w:spacing w:after="0" w:line="240" w:lineRule="auto"/>
        <w:rPr>
          <w:rFonts w:ascii="Times New Roman" w:hAnsi="Times New Roman" w:cs="Times New Roman"/>
          <w:sz w:val="24"/>
          <w:szCs w:val="24"/>
        </w:rPr>
      </w:pPr>
    </w:p>
    <w:p w14:paraId="1265B43D" w14:textId="77777777" w:rsidR="00220C9B" w:rsidRPr="00BB6975" w:rsidRDefault="00220C9B" w:rsidP="00BB6975">
      <w:pPr>
        <w:spacing w:after="0" w:line="240" w:lineRule="auto"/>
        <w:rPr>
          <w:rFonts w:ascii="Times New Roman" w:hAnsi="Times New Roman" w:cs="Times New Roman"/>
          <w:sz w:val="24"/>
          <w:szCs w:val="24"/>
        </w:rPr>
      </w:pPr>
    </w:p>
    <w:p w14:paraId="1CBBC6F3" w14:textId="77777777" w:rsidR="002B35FB" w:rsidRDefault="002B35FB" w:rsidP="000966F9">
      <w:pPr>
        <w:spacing w:after="0" w:line="240" w:lineRule="auto"/>
        <w:jc w:val="both"/>
        <w:rPr>
          <w:rFonts w:ascii="Times New Roman" w:hAnsi="Times New Roman" w:cs="Times New Roman"/>
          <w:sz w:val="24"/>
          <w:szCs w:val="24"/>
        </w:rPr>
      </w:pPr>
    </w:p>
    <w:p w14:paraId="3042246B" w14:textId="77777777" w:rsidR="002B35FB" w:rsidRDefault="002B35FB" w:rsidP="000966F9">
      <w:pPr>
        <w:spacing w:after="0" w:line="240" w:lineRule="auto"/>
        <w:jc w:val="both"/>
        <w:rPr>
          <w:rFonts w:ascii="Times New Roman" w:hAnsi="Times New Roman" w:cs="Times New Roman"/>
          <w:sz w:val="24"/>
          <w:szCs w:val="24"/>
        </w:rPr>
      </w:pPr>
    </w:p>
    <w:p w14:paraId="4ED7A247" w14:textId="77777777" w:rsidR="002B35FB" w:rsidRDefault="002B35FB" w:rsidP="000966F9">
      <w:pPr>
        <w:spacing w:after="0" w:line="240" w:lineRule="auto"/>
        <w:jc w:val="both"/>
        <w:rPr>
          <w:rFonts w:ascii="Times New Roman" w:hAnsi="Times New Roman" w:cs="Times New Roman"/>
          <w:sz w:val="24"/>
          <w:szCs w:val="24"/>
        </w:rPr>
      </w:pPr>
    </w:p>
    <w:p w14:paraId="077A13D0" w14:textId="747BDCEF" w:rsidR="00652FFB" w:rsidRPr="00C861B5" w:rsidRDefault="00652FFB" w:rsidP="000966F9">
      <w:pPr>
        <w:spacing w:after="0" w:line="240" w:lineRule="auto"/>
        <w:jc w:val="both"/>
        <w:rPr>
          <w:rFonts w:ascii="Times New Roman" w:hAnsi="Times New Roman" w:cs="Times New Roman"/>
          <w:sz w:val="24"/>
          <w:szCs w:val="24"/>
        </w:rPr>
      </w:pPr>
      <w:r w:rsidRPr="00C861B5">
        <w:rPr>
          <w:rFonts w:ascii="Times New Roman" w:hAnsi="Times New Roman" w:cs="Times New Roman"/>
          <w:sz w:val="24"/>
          <w:szCs w:val="24"/>
        </w:rPr>
        <w:t>Majandus-ja Kommunikatsiooni-</w:t>
      </w:r>
    </w:p>
    <w:p w14:paraId="3F3866C7" w14:textId="3FB054DD" w:rsidR="00A27BC2" w:rsidRPr="00C861B5" w:rsidRDefault="00652FFB" w:rsidP="000966F9">
      <w:pPr>
        <w:spacing w:after="0" w:line="240" w:lineRule="auto"/>
        <w:jc w:val="both"/>
        <w:rPr>
          <w:rFonts w:ascii="Times New Roman" w:hAnsi="Times New Roman" w:cs="Times New Roman"/>
          <w:sz w:val="24"/>
          <w:szCs w:val="24"/>
        </w:rPr>
      </w:pPr>
      <w:r w:rsidRPr="00C861B5">
        <w:rPr>
          <w:rFonts w:ascii="Times New Roman" w:hAnsi="Times New Roman" w:cs="Times New Roman"/>
          <w:sz w:val="24"/>
          <w:szCs w:val="24"/>
        </w:rPr>
        <w:t>ministeerium</w:t>
      </w:r>
      <w:r w:rsidR="007F6106" w:rsidRPr="00C861B5">
        <w:rPr>
          <w:rFonts w:ascii="Times New Roman" w:hAnsi="Times New Roman" w:cs="Times New Roman"/>
          <w:sz w:val="24"/>
          <w:szCs w:val="24"/>
        </w:rPr>
        <w:t xml:space="preserve"> </w:t>
      </w:r>
      <w:r w:rsidR="007F6106" w:rsidRPr="00C861B5">
        <w:rPr>
          <w:rFonts w:ascii="Times New Roman" w:hAnsi="Times New Roman" w:cs="Times New Roman"/>
          <w:sz w:val="24"/>
          <w:szCs w:val="24"/>
        </w:rPr>
        <w:tab/>
      </w:r>
      <w:r w:rsidR="007F6106" w:rsidRPr="00C861B5">
        <w:rPr>
          <w:rFonts w:ascii="Times New Roman" w:hAnsi="Times New Roman" w:cs="Times New Roman"/>
          <w:sz w:val="24"/>
          <w:szCs w:val="24"/>
        </w:rPr>
        <w:tab/>
      </w:r>
      <w:r w:rsidR="007F6106" w:rsidRPr="00C861B5">
        <w:rPr>
          <w:rFonts w:ascii="Times New Roman" w:hAnsi="Times New Roman" w:cs="Times New Roman"/>
          <w:sz w:val="24"/>
          <w:szCs w:val="24"/>
        </w:rPr>
        <w:tab/>
      </w:r>
      <w:r w:rsidR="007F6106" w:rsidRPr="00C861B5">
        <w:rPr>
          <w:rFonts w:ascii="Times New Roman" w:hAnsi="Times New Roman" w:cs="Times New Roman"/>
          <w:sz w:val="24"/>
          <w:szCs w:val="24"/>
        </w:rPr>
        <w:tab/>
      </w:r>
      <w:r w:rsidRPr="00C861B5">
        <w:rPr>
          <w:rFonts w:ascii="Times New Roman" w:hAnsi="Times New Roman" w:cs="Times New Roman"/>
          <w:sz w:val="24"/>
          <w:szCs w:val="24"/>
        </w:rPr>
        <w:tab/>
      </w:r>
      <w:r w:rsidRPr="00C861B5">
        <w:rPr>
          <w:rFonts w:ascii="Times New Roman" w:hAnsi="Times New Roman" w:cs="Times New Roman"/>
          <w:sz w:val="24"/>
          <w:szCs w:val="24"/>
        </w:rPr>
        <w:tab/>
      </w:r>
      <w:r w:rsidR="00CF5AD1" w:rsidRPr="00C861B5">
        <w:rPr>
          <w:rFonts w:ascii="Times New Roman" w:hAnsi="Times New Roman" w:cs="Times New Roman"/>
          <w:sz w:val="24"/>
          <w:szCs w:val="24"/>
        </w:rPr>
        <w:tab/>
      </w:r>
      <w:r w:rsidR="00B43963" w:rsidRPr="00C861B5">
        <w:rPr>
          <w:rFonts w:ascii="Times New Roman" w:hAnsi="Times New Roman" w:cs="Times New Roman"/>
          <w:sz w:val="24"/>
          <w:szCs w:val="24"/>
        </w:rPr>
        <w:t>Teie</w:t>
      </w:r>
      <w:r w:rsidRPr="00C861B5">
        <w:rPr>
          <w:rFonts w:ascii="Times New Roman" w:hAnsi="Times New Roman" w:cs="Times New Roman"/>
          <w:sz w:val="24"/>
          <w:szCs w:val="24"/>
        </w:rPr>
        <w:t xml:space="preserve"> 01.04.2026 nr 13-5/1194-1</w:t>
      </w:r>
      <w:r w:rsidR="00F76B2A" w:rsidRPr="00C861B5">
        <w:rPr>
          <w:rFonts w:ascii="Times New Roman" w:hAnsi="Times New Roman" w:cs="Times New Roman"/>
          <w:sz w:val="24"/>
          <w:szCs w:val="24"/>
        </w:rPr>
        <w:tab/>
      </w:r>
      <w:r w:rsidR="00F76B2A" w:rsidRPr="00C861B5">
        <w:rPr>
          <w:rFonts w:ascii="Times New Roman" w:hAnsi="Times New Roman" w:cs="Times New Roman"/>
          <w:sz w:val="24"/>
          <w:szCs w:val="24"/>
        </w:rPr>
        <w:tab/>
      </w:r>
      <w:r w:rsidR="00F76B2A" w:rsidRPr="00C861B5">
        <w:rPr>
          <w:rFonts w:ascii="Times New Roman" w:hAnsi="Times New Roman" w:cs="Times New Roman"/>
          <w:sz w:val="24"/>
          <w:szCs w:val="24"/>
        </w:rPr>
        <w:tab/>
      </w:r>
      <w:r w:rsidR="00F76B2A" w:rsidRPr="00C861B5">
        <w:rPr>
          <w:rFonts w:ascii="Times New Roman" w:hAnsi="Times New Roman" w:cs="Times New Roman"/>
          <w:sz w:val="24"/>
          <w:szCs w:val="24"/>
        </w:rPr>
        <w:tab/>
      </w:r>
      <w:r w:rsidR="00BA5D3E" w:rsidRPr="00C861B5">
        <w:rPr>
          <w:rFonts w:ascii="Times New Roman" w:hAnsi="Times New Roman" w:cs="Times New Roman"/>
          <w:sz w:val="24"/>
          <w:szCs w:val="24"/>
        </w:rPr>
        <w:tab/>
      </w:r>
      <w:r w:rsidR="00BA5D3E" w:rsidRPr="00C861B5">
        <w:rPr>
          <w:rFonts w:ascii="Times New Roman" w:hAnsi="Times New Roman" w:cs="Times New Roman"/>
          <w:sz w:val="24"/>
          <w:szCs w:val="24"/>
        </w:rPr>
        <w:tab/>
      </w:r>
      <w:r w:rsidR="00BA5D3E" w:rsidRPr="00C861B5">
        <w:rPr>
          <w:rFonts w:ascii="Times New Roman" w:hAnsi="Times New Roman" w:cs="Times New Roman"/>
          <w:sz w:val="24"/>
          <w:szCs w:val="24"/>
        </w:rPr>
        <w:tab/>
      </w:r>
      <w:r w:rsidR="00BA5D3E" w:rsidRPr="00C861B5">
        <w:rPr>
          <w:rFonts w:ascii="Times New Roman" w:hAnsi="Times New Roman" w:cs="Times New Roman"/>
          <w:sz w:val="24"/>
          <w:szCs w:val="24"/>
        </w:rPr>
        <w:tab/>
      </w:r>
      <w:r w:rsidR="00BA5D3E" w:rsidRPr="00C861B5">
        <w:rPr>
          <w:rFonts w:ascii="Times New Roman" w:hAnsi="Times New Roman" w:cs="Times New Roman"/>
          <w:sz w:val="24"/>
          <w:szCs w:val="24"/>
        </w:rPr>
        <w:tab/>
      </w:r>
      <w:r w:rsidR="00F76B2A" w:rsidRPr="00C861B5">
        <w:rPr>
          <w:rFonts w:ascii="Times New Roman" w:hAnsi="Times New Roman" w:cs="Times New Roman"/>
          <w:sz w:val="24"/>
          <w:szCs w:val="24"/>
        </w:rPr>
        <w:t xml:space="preserve">Meie </w:t>
      </w:r>
      <w:r w:rsidR="0029520C">
        <w:rPr>
          <w:rFonts w:ascii="Times New Roman" w:hAnsi="Times New Roman" w:cs="Times New Roman"/>
          <w:sz w:val="24"/>
          <w:szCs w:val="24"/>
        </w:rPr>
        <w:t>20</w:t>
      </w:r>
      <w:r w:rsidR="00F76B2A" w:rsidRPr="00C861B5">
        <w:rPr>
          <w:rFonts w:ascii="Times New Roman" w:hAnsi="Times New Roman" w:cs="Times New Roman"/>
          <w:sz w:val="24"/>
          <w:szCs w:val="24"/>
        </w:rPr>
        <w:t>.0</w:t>
      </w:r>
      <w:r w:rsidRPr="00C861B5">
        <w:rPr>
          <w:rFonts w:ascii="Times New Roman" w:hAnsi="Times New Roman" w:cs="Times New Roman"/>
          <w:sz w:val="24"/>
          <w:szCs w:val="24"/>
        </w:rPr>
        <w:t>4</w:t>
      </w:r>
      <w:r w:rsidR="00F76B2A" w:rsidRPr="00C861B5">
        <w:rPr>
          <w:rFonts w:ascii="Times New Roman" w:hAnsi="Times New Roman" w:cs="Times New Roman"/>
          <w:sz w:val="24"/>
          <w:szCs w:val="24"/>
        </w:rPr>
        <w:t>.202</w:t>
      </w:r>
      <w:r w:rsidR="00BA5D3E" w:rsidRPr="00C861B5">
        <w:rPr>
          <w:rFonts w:ascii="Times New Roman" w:hAnsi="Times New Roman" w:cs="Times New Roman"/>
          <w:sz w:val="24"/>
          <w:szCs w:val="24"/>
        </w:rPr>
        <w:t>6</w:t>
      </w:r>
      <w:r w:rsidR="00F76B2A" w:rsidRPr="00C861B5">
        <w:rPr>
          <w:rFonts w:ascii="Times New Roman" w:hAnsi="Times New Roman" w:cs="Times New Roman"/>
          <w:sz w:val="24"/>
          <w:szCs w:val="24"/>
        </w:rPr>
        <w:t xml:space="preserve"> nr</w:t>
      </w:r>
      <w:r w:rsidR="000F6892" w:rsidRPr="00C861B5">
        <w:rPr>
          <w:rFonts w:ascii="Times New Roman" w:hAnsi="Times New Roman" w:cs="Times New Roman"/>
          <w:sz w:val="24"/>
          <w:szCs w:val="24"/>
        </w:rPr>
        <w:t xml:space="preserve"> </w:t>
      </w:r>
      <w:r w:rsidR="009D238D" w:rsidRPr="00C861B5">
        <w:rPr>
          <w:rFonts w:ascii="Times New Roman" w:hAnsi="Times New Roman" w:cs="Times New Roman"/>
          <w:sz w:val="24"/>
          <w:szCs w:val="24"/>
        </w:rPr>
        <w:t>2-2/76-1</w:t>
      </w:r>
    </w:p>
    <w:p w14:paraId="79AC62BE" w14:textId="77777777" w:rsidR="006852B7" w:rsidRPr="00C861B5" w:rsidRDefault="006852B7" w:rsidP="000966F9">
      <w:pPr>
        <w:spacing w:after="0" w:line="240" w:lineRule="auto"/>
        <w:jc w:val="both"/>
        <w:rPr>
          <w:rFonts w:ascii="Times New Roman" w:hAnsi="Times New Roman" w:cs="Times New Roman"/>
          <w:sz w:val="24"/>
          <w:szCs w:val="24"/>
        </w:rPr>
      </w:pPr>
    </w:p>
    <w:p w14:paraId="6EB9A63C" w14:textId="77777777" w:rsidR="00F2505F" w:rsidRPr="00C861B5" w:rsidRDefault="00F2505F" w:rsidP="000966F9">
      <w:pPr>
        <w:spacing w:after="0" w:line="240" w:lineRule="auto"/>
        <w:jc w:val="both"/>
        <w:rPr>
          <w:rFonts w:ascii="Times New Roman" w:hAnsi="Times New Roman" w:cs="Times New Roman"/>
          <w:sz w:val="24"/>
          <w:szCs w:val="24"/>
        </w:rPr>
      </w:pPr>
    </w:p>
    <w:p w14:paraId="513E612B" w14:textId="77777777" w:rsidR="002B35FB" w:rsidRPr="00C861B5" w:rsidRDefault="002B35FB" w:rsidP="00961BCB">
      <w:pPr>
        <w:spacing w:after="0" w:line="240" w:lineRule="auto"/>
        <w:jc w:val="both"/>
        <w:rPr>
          <w:rFonts w:ascii="Times New Roman" w:hAnsi="Times New Roman" w:cs="Times New Roman"/>
          <w:b/>
          <w:bCs/>
          <w:sz w:val="24"/>
          <w:szCs w:val="24"/>
        </w:rPr>
      </w:pPr>
    </w:p>
    <w:p w14:paraId="2B9795BE" w14:textId="61229B0A" w:rsidR="00961BCB" w:rsidRPr="00C861B5" w:rsidRDefault="00961BCB" w:rsidP="00961BCB">
      <w:pPr>
        <w:spacing w:after="0" w:line="240" w:lineRule="auto"/>
        <w:jc w:val="both"/>
        <w:rPr>
          <w:rFonts w:ascii="Times New Roman" w:hAnsi="Times New Roman" w:cs="Times New Roman"/>
          <w:b/>
          <w:bCs/>
          <w:sz w:val="24"/>
          <w:szCs w:val="24"/>
        </w:rPr>
      </w:pPr>
      <w:r w:rsidRPr="00C861B5">
        <w:rPr>
          <w:rFonts w:ascii="Times New Roman" w:hAnsi="Times New Roman" w:cs="Times New Roman"/>
          <w:b/>
          <w:bCs/>
          <w:sz w:val="24"/>
          <w:szCs w:val="24"/>
        </w:rPr>
        <w:t xml:space="preserve">Eesti Linnade ja Valdade Liidu seisukoht </w:t>
      </w:r>
    </w:p>
    <w:p w14:paraId="2DF84C86" w14:textId="77777777" w:rsidR="00CF5AD1" w:rsidRPr="00C861B5" w:rsidRDefault="00961BCB" w:rsidP="00961BCB">
      <w:pPr>
        <w:spacing w:after="0" w:line="240" w:lineRule="auto"/>
        <w:jc w:val="both"/>
        <w:rPr>
          <w:rFonts w:ascii="Times New Roman" w:hAnsi="Times New Roman" w:cs="Times New Roman"/>
          <w:b/>
          <w:bCs/>
          <w:sz w:val="24"/>
          <w:szCs w:val="24"/>
        </w:rPr>
      </w:pPr>
      <w:r w:rsidRPr="00C861B5">
        <w:rPr>
          <w:rFonts w:ascii="Times New Roman" w:hAnsi="Times New Roman" w:cs="Times New Roman"/>
          <w:b/>
          <w:bCs/>
          <w:sz w:val="24"/>
          <w:szCs w:val="24"/>
        </w:rPr>
        <w:t>planeerimisseaduse ja ehitusseadustiku võimalike</w:t>
      </w:r>
    </w:p>
    <w:p w14:paraId="2F0E0411" w14:textId="299C7996" w:rsidR="00961BCB" w:rsidRPr="00C861B5" w:rsidRDefault="00961BCB" w:rsidP="00961BCB">
      <w:pPr>
        <w:spacing w:after="0" w:line="240" w:lineRule="auto"/>
        <w:jc w:val="both"/>
        <w:rPr>
          <w:rFonts w:ascii="Times New Roman" w:hAnsi="Times New Roman" w:cs="Times New Roman"/>
          <w:b/>
          <w:bCs/>
          <w:sz w:val="24"/>
          <w:szCs w:val="24"/>
        </w:rPr>
      </w:pPr>
      <w:r w:rsidRPr="00C861B5">
        <w:rPr>
          <w:rFonts w:ascii="Times New Roman" w:hAnsi="Times New Roman" w:cs="Times New Roman"/>
          <w:b/>
          <w:bCs/>
          <w:sz w:val="24"/>
          <w:szCs w:val="24"/>
        </w:rPr>
        <w:t>muudatuste kohta</w:t>
      </w:r>
    </w:p>
    <w:p w14:paraId="51618DB3" w14:textId="77777777" w:rsidR="00961BCB" w:rsidRPr="00C861B5" w:rsidRDefault="00961BCB" w:rsidP="00961BCB">
      <w:pPr>
        <w:spacing w:after="0" w:line="240" w:lineRule="auto"/>
        <w:jc w:val="both"/>
        <w:rPr>
          <w:rFonts w:ascii="Times New Roman" w:hAnsi="Times New Roman" w:cs="Times New Roman"/>
          <w:b/>
          <w:bCs/>
          <w:sz w:val="24"/>
          <w:szCs w:val="24"/>
        </w:rPr>
      </w:pPr>
    </w:p>
    <w:p w14:paraId="66D33724" w14:textId="77777777" w:rsidR="002B35FB" w:rsidRPr="00C861B5" w:rsidRDefault="002B35FB" w:rsidP="00961BCB">
      <w:pPr>
        <w:spacing w:after="0" w:line="240" w:lineRule="auto"/>
        <w:jc w:val="both"/>
        <w:rPr>
          <w:rFonts w:ascii="Times New Roman" w:hAnsi="Times New Roman" w:cs="Times New Roman"/>
          <w:sz w:val="24"/>
          <w:szCs w:val="24"/>
        </w:rPr>
      </w:pPr>
    </w:p>
    <w:p w14:paraId="47BED286" w14:textId="4FF76021" w:rsidR="00961BCB" w:rsidRPr="00C861B5" w:rsidRDefault="00961BCB" w:rsidP="00961BCB">
      <w:pPr>
        <w:spacing w:after="0" w:line="240" w:lineRule="auto"/>
        <w:jc w:val="both"/>
        <w:rPr>
          <w:rFonts w:ascii="Times New Roman" w:hAnsi="Times New Roman" w:cs="Times New Roman"/>
          <w:sz w:val="24"/>
          <w:szCs w:val="24"/>
        </w:rPr>
      </w:pPr>
      <w:r w:rsidRPr="00C861B5">
        <w:rPr>
          <w:rFonts w:ascii="Times New Roman" w:hAnsi="Times New Roman" w:cs="Times New Roman"/>
          <w:sz w:val="24"/>
          <w:szCs w:val="24"/>
        </w:rPr>
        <w:t>Täname Majandus- ja Kommunikatsiooniministeeriumi Eesti Linnade ja Valdade Liidu (edaspidi ELVL) kaasamise eest planeerimisseaduse ja ehitusseadustiku muutmise võimalikkuse analüüsimisel. ELVL hindab kõrgelt ministeeriumide soovi leida koostöös osapooltega lahendusi, mis aitaksid muuta ehitus- ja planeerimismenetlused sujuvamaks, paremini planeeritavaks ning kõigile osalistele arusaadavamaks.</w:t>
      </w:r>
    </w:p>
    <w:p w14:paraId="5DF9BC99" w14:textId="77777777" w:rsidR="002B35FB" w:rsidRPr="00C861B5" w:rsidRDefault="002B35FB" w:rsidP="00961BCB">
      <w:pPr>
        <w:spacing w:after="0" w:line="240" w:lineRule="auto"/>
        <w:jc w:val="both"/>
        <w:rPr>
          <w:rFonts w:ascii="Times New Roman" w:hAnsi="Times New Roman" w:cs="Times New Roman"/>
          <w:sz w:val="24"/>
          <w:szCs w:val="24"/>
        </w:rPr>
      </w:pPr>
    </w:p>
    <w:p w14:paraId="2168CF22" w14:textId="77777777" w:rsidR="002B35FB" w:rsidRPr="00C861B5" w:rsidRDefault="00961BCB" w:rsidP="00961BCB">
      <w:pPr>
        <w:spacing w:after="0" w:line="240" w:lineRule="auto"/>
        <w:jc w:val="both"/>
        <w:rPr>
          <w:rFonts w:ascii="Times New Roman" w:hAnsi="Times New Roman" w:cs="Times New Roman"/>
          <w:sz w:val="24"/>
          <w:szCs w:val="24"/>
        </w:rPr>
      </w:pPr>
      <w:r w:rsidRPr="00C861B5">
        <w:rPr>
          <w:rFonts w:ascii="Times New Roman" w:hAnsi="Times New Roman" w:cs="Times New Roman"/>
          <w:sz w:val="24"/>
          <w:szCs w:val="24"/>
        </w:rPr>
        <w:t>ELVL toetab põhimõtteliselt haldusmenetluse seaduse § 5 lõikes 2 sätestatud menetluse efektiivsuse ja eesmärgipärasuse põhimõtte selgemat esiletõstmist ehitusseadustikus ja planeerimisseaduses. Kohalike omavalitsuste igapäevapraktika kinnitab, et sama taotluse suhtes korduvate ja sisuliselt muutmata märkuste esitamine pikendab menetlusi ning tekitab ebakindlust nii taotlejates kui ka menetlejates. Selgemad põhimõtted seaduse tasandil võivad aidata kujundada ühtlasemat ja etteaimatavamat praktikat.</w:t>
      </w:r>
      <w:r w:rsidR="00CF5AD1" w:rsidRPr="00C861B5">
        <w:rPr>
          <w:rFonts w:ascii="Times New Roman" w:hAnsi="Times New Roman" w:cs="Times New Roman"/>
          <w:sz w:val="24"/>
          <w:szCs w:val="24"/>
        </w:rPr>
        <w:t xml:space="preserve"> </w:t>
      </w:r>
    </w:p>
    <w:p w14:paraId="26102C95" w14:textId="77777777" w:rsidR="002B35FB" w:rsidRPr="00C861B5" w:rsidRDefault="002B35FB" w:rsidP="00961BCB">
      <w:pPr>
        <w:spacing w:after="0" w:line="240" w:lineRule="auto"/>
        <w:jc w:val="both"/>
        <w:rPr>
          <w:rFonts w:ascii="Times New Roman" w:hAnsi="Times New Roman" w:cs="Times New Roman"/>
          <w:sz w:val="24"/>
          <w:szCs w:val="24"/>
        </w:rPr>
      </w:pPr>
    </w:p>
    <w:p w14:paraId="48E4ED76" w14:textId="77777777" w:rsidR="00C861B5" w:rsidRPr="00C861B5" w:rsidRDefault="00C861B5" w:rsidP="00C861B5">
      <w:pPr>
        <w:spacing w:after="0" w:line="240" w:lineRule="auto"/>
        <w:jc w:val="both"/>
        <w:rPr>
          <w:rFonts w:ascii="Times New Roman" w:hAnsi="Times New Roman" w:cs="Times New Roman"/>
          <w:sz w:val="24"/>
          <w:szCs w:val="24"/>
        </w:rPr>
      </w:pPr>
      <w:r w:rsidRPr="00C861B5">
        <w:rPr>
          <w:rFonts w:ascii="Times New Roman" w:hAnsi="Times New Roman" w:cs="Times New Roman"/>
          <w:sz w:val="24"/>
          <w:szCs w:val="24"/>
        </w:rPr>
        <w:t>Samas peab ELVL oluliseks rõhutada, et menetlusprotsesside pikenemist ei saa käsitada üksnes kohalike omavalitsuste menetlusaegade tulemina. Märkimisväärne osa viivitustest on praktikas seotud ka arendajate, võrguhaldajate või eraisikute esitatud taotluste ja dokumentide kvaliteediga, sealhulgas nende ebatäpsuse, puudulikkuse või õigusaktidele mittevastavusega. Puudulike või ebaselgete andmete esitamine tingib menetleja kohustuse nõuda täiendavaid dokumente ja selgitusi, mis vastavalt kehtivale haldusmenetluse korrale võib kaasa tuua menetlustähtaegade pikenemise või lausa menetluse peatumise. Seega sõltub menetluse kogukestus nii menetleva asutuse tegevusest kui ka taotlejate poolt esitatud taotluste sisulisest kvaliteedist ja nõuetekohasusest.</w:t>
      </w:r>
    </w:p>
    <w:p w14:paraId="383871D9" w14:textId="77777777" w:rsidR="002B35FB" w:rsidRPr="00C861B5" w:rsidRDefault="002B35FB" w:rsidP="00961BCB">
      <w:pPr>
        <w:spacing w:after="0" w:line="240" w:lineRule="auto"/>
        <w:jc w:val="both"/>
        <w:rPr>
          <w:rFonts w:ascii="Times New Roman" w:hAnsi="Times New Roman" w:cs="Times New Roman"/>
          <w:sz w:val="24"/>
          <w:szCs w:val="24"/>
        </w:rPr>
      </w:pPr>
    </w:p>
    <w:p w14:paraId="6EB74979" w14:textId="77777777" w:rsidR="00961BCB" w:rsidRPr="00C861B5" w:rsidRDefault="00961BCB" w:rsidP="00961BCB">
      <w:pPr>
        <w:spacing w:after="0" w:line="240" w:lineRule="auto"/>
        <w:jc w:val="both"/>
        <w:rPr>
          <w:rFonts w:ascii="Times New Roman" w:hAnsi="Times New Roman" w:cs="Times New Roman"/>
          <w:sz w:val="24"/>
          <w:szCs w:val="24"/>
        </w:rPr>
      </w:pPr>
      <w:r w:rsidRPr="00C861B5">
        <w:rPr>
          <w:rFonts w:ascii="Times New Roman" w:hAnsi="Times New Roman" w:cs="Times New Roman"/>
          <w:sz w:val="24"/>
          <w:szCs w:val="24"/>
        </w:rPr>
        <w:t>ELVL peab vajalikuks, et regulatsioon võimaldaks põhjendatud paindlikkust olukordades, kus menetluse käigus ilmnevad uued asjaolud, muutub õiguslik raamistik või vajab avalik huvi täiendavat kaalumist. Selline tasakaal aitab vältida liigset formaalsust ning toetab kvaliteetset ja läbimõeldud otsustusprotsessi.</w:t>
      </w:r>
    </w:p>
    <w:p w14:paraId="55D1F177" w14:textId="77777777" w:rsidR="002B35FB" w:rsidRPr="00C861B5" w:rsidRDefault="002B35FB" w:rsidP="00961BCB">
      <w:pPr>
        <w:spacing w:after="0" w:line="240" w:lineRule="auto"/>
        <w:jc w:val="both"/>
        <w:rPr>
          <w:rFonts w:ascii="Times New Roman" w:hAnsi="Times New Roman" w:cs="Times New Roman"/>
          <w:sz w:val="24"/>
          <w:szCs w:val="24"/>
        </w:rPr>
      </w:pPr>
    </w:p>
    <w:p w14:paraId="088AA6F0" w14:textId="77777777" w:rsidR="00961BCB" w:rsidRPr="00C861B5" w:rsidRDefault="00961BCB" w:rsidP="00961BCB">
      <w:pPr>
        <w:spacing w:after="0" w:line="240" w:lineRule="auto"/>
        <w:jc w:val="both"/>
        <w:rPr>
          <w:rFonts w:ascii="Times New Roman" w:hAnsi="Times New Roman" w:cs="Times New Roman"/>
          <w:sz w:val="24"/>
          <w:szCs w:val="24"/>
        </w:rPr>
      </w:pPr>
      <w:r w:rsidRPr="00C861B5">
        <w:rPr>
          <w:rFonts w:ascii="Times New Roman" w:hAnsi="Times New Roman" w:cs="Times New Roman"/>
          <w:sz w:val="24"/>
          <w:szCs w:val="24"/>
        </w:rPr>
        <w:t>Kohalike omavalitsuste vaates ei ole lahenduse keskmes sanktsioonide kehtestamine, vaid sujuvalt toimiv, loogiline ja ajaliselt paremini planeeritav menetluskorraldus. Selle saavutamist toetavad lisaks seadusesätetele ka selged juhised, üleriigiliselt ühtlustatud praktika ning hästi toimivad infosüsteemid.</w:t>
      </w:r>
    </w:p>
    <w:p w14:paraId="34737EE2" w14:textId="77777777" w:rsidR="002B35FB" w:rsidRPr="00C861B5" w:rsidRDefault="002B35FB" w:rsidP="00961BCB">
      <w:pPr>
        <w:spacing w:after="0" w:line="240" w:lineRule="auto"/>
        <w:jc w:val="both"/>
        <w:rPr>
          <w:rFonts w:ascii="Times New Roman" w:hAnsi="Times New Roman" w:cs="Times New Roman"/>
          <w:sz w:val="24"/>
          <w:szCs w:val="24"/>
        </w:rPr>
      </w:pPr>
    </w:p>
    <w:p w14:paraId="5CB1731F" w14:textId="77777777" w:rsidR="002B35FB" w:rsidRPr="00C861B5" w:rsidRDefault="002B35FB" w:rsidP="00961BCB">
      <w:pPr>
        <w:spacing w:after="0" w:line="240" w:lineRule="auto"/>
        <w:jc w:val="both"/>
        <w:rPr>
          <w:rFonts w:ascii="Times New Roman" w:hAnsi="Times New Roman" w:cs="Times New Roman"/>
          <w:sz w:val="24"/>
          <w:szCs w:val="24"/>
        </w:rPr>
      </w:pPr>
    </w:p>
    <w:p w14:paraId="4A3301F4" w14:textId="77777777" w:rsidR="00961BCB" w:rsidRPr="00C861B5" w:rsidRDefault="00961BCB" w:rsidP="00961BCB">
      <w:pPr>
        <w:spacing w:after="0" w:line="240" w:lineRule="auto"/>
        <w:jc w:val="both"/>
        <w:rPr>
          <w:rFonts w:ascii="Times New Roman" w:hAnsi="Times New Roman" w:cs="Times New Roman"/>
          <w:sz w:val="24"/>
          <w:szCs w:val="24"/>
        </w:rPr>
      </w:pPr>
      <w:r w:rsidRPr="00C861B5">
        <w:rPr>
          <w:rFonts w:ascii="Times New Roman" w:hAnsi="Times New Roman" w:cs="Times New Roman"/>
          <w:sz w:val="24"/>
          <w:szCs w:val="24"/>
        </w:rPr>
        <w:t>ELVL on valmis jätkama sisukat koostööd normi sobiva täpsusastme ja sõnastuse leidmisel ning panustama lahendusse, mis arvestab nii avalikku huvi kui ka menetlusosaliste õigusi ning vajadusi.</w:t>
      </w:r>
    </w:p>
    <w:p w14:paraId="5CCA319F" w14:textId="77777777" w:rsidR="00195639" w:rsidRPr="00C861B5" w:rsidRDefault="00195639" w:rsidP="000966F9">
      <w:pPr>
        <w:spacing w:after="0" w:line="240" w:lineRule="auto"/>
        <w:jc w:val="both"/>
        <w:rPr>
          <w:rFonts w:ascii="Times New Roman" w:hAnsi="Times New Roman" w:cs="Times New Roman"/>
          <w:sz w:val="24"/>
          <w:szCs w:val="24"/>
        </w:rPr>
      </w:pPr>
    </w:p>
    <w:p w14:paraId="52249C76" w14:textId="06DFA4AE" w:rsidR="007907B6" w:rsidRPr="00C861B5" w:rsidRDefault="007907B6" w:rsidP="000966F9">
      <w:pPr>
        <w:spacing w:after="0" w:line="240" w:lineRule="auto"/>
        <w:jc w:val="both"/>
        <w:rPr>
          <w:rFonts w:ascii="Times New Roman" w:hAnsi="Times New Roman" w:cs="Times New Roman"/>
          <w:sz w:val="24"/>
          <w:szCs w:val="24"/>
        </w:rPr>
      </w:pPr>
      <w:r w:rsidRPr="00C861B5">
        <w:rPr>
          <w:rFonts w:ascii="Times New Roman" w:hAnsi="Times New Roman" w:cs="Times New Roman"/>
          <w:sz w:val="24"/>
          <w:szCs w:val="24"/>
        </w:rPr>
        <w:t>Lugupidamisega</w:t>
      </w:r>
    </w:p>
    <w:p w14:paraId="505F3DC3" w14:textId="77777777" w:rsidR="00324CB2" w:rsidRPr="00C861B5" w:rsidRDefault="00324CB2" w:rsidP="000966F9">
      <w:pPr>
        <w:spacing w:after="0" w:line="240" w:lineRule="auto"/>
        <w:jc w:val="both"/>
        <w:rPr>
          <w:rFonts w:ascii="Times New Roman" w:hAnsi="Times New Roman" w:cs="Times New Roman"/>
          <w:sz w:val="24"/>
          <w:szCs w:val="24"/>
        </w:rPr>
      </w:pPr>
    </w:p>
    <w:p w14:paraId="61932F62" w14:textId="73EE1E12" w:rsidR="007907B6" w:rsidRPr="00C861B5" w:rsidRDefault="00F7556A" w:rsidP="000966F9">
      <w:pPr>
        <w:spacing w:after="0" w:line="240" w:lineRule="auto"/>
        <w:jc w:val="both"/>
        <w:rPr>
          <w:rFonts w:ascii="Times New Roman" w:hAnsi="Times New Roman" w:cs="Times New Roman"/>
          <w:sz w:val="24"/>
          <w:szCs w:val="24"/>
        </w:rPr>
      </w:pPr>
      <w:r w:rsidRPr="00C861B5">
        <w:rPr>
          <w:rFonts w:ascii="Times New Roman" w:hAnsi="Times New Roman" w:cs="Times New Roman"/>
          <w:sz w:val="24"/>
          <w:szCs w:val="24"/>
        </w:rPr>
        <w:t>/allkirjastatud digitaalselt/</w:t>
      </w:r>
    </w:p>
    <w:p w14:paraId="668DBE9B" w14:textId="7EF9E703" w:rsidR="007907B6" w:rsidRPr="00C861B5" w:rsidRDefault="00F7556A" w:rsidP="000966F9">
      <w:pPr>
        <w:spacing w:after="0" w:line="240" w:lineRule="auto"/>
        <w:jc w:val="both"/>
        <w:rPr>
          <w:rFonts w:ascii="Times New Roman" w:hAnsi="Times New Roman" w:cs="Times New Roman"/>
          <w:sz w:val="24"/>
          <w:szCs w:val="24"/>
        </w:rPr>
      </w:pPr>
      <w:r w:rsidRPr="00C861B5">
        <w:rPr>
          <w:rFonts w:ascii="Times New Roman" w:hAnsi="Times New Roman" w:cs="Times New Roman"/>
          <w:sz w:val="24"/>
          <w:szCs w:val="24"/>
        </w:rPr>
        <w:t>Veikko Luhalaid</w:t>
      </w:r>
    </w:p>
    <w:p w14:paraId="410E2D41" w14:textId="71FDB6B0" w:rsidR="00BF2EEB" w:rsidRPr="00C861B5" w:rsidRDefault="00AA25BF" w:rsidP="000966F9">
      <w:pPr>
        <w:spacing w:after="0" w:line="240" w:lineRule="auto"/>
        <w:jc w:val="both"/>
        <w:rPr>
          <w:rFonts w:ascii="Times New Roman" w:hAnsi="Times New Roman" w:cs="Times New Roman"/>
          <w:sz w:val="24"/>
          <w:szCs w:val="24"/>
        </w:rPr>
      </w:pPr>
      <w:r w:rsidRPr="00C861B5">
        <w:rPr>
          <w:rFonts w:ascii="Times New Roman" w:hAnsi="Times New Roman" w:cs="Times New Roman"/>
          <w:sz w:val="24"/>
          <w:szCs w:val="24"/>
        </w:rPr>
        <w:t>t</w:t>
      </w:r>
      <w:r w:rsidR="00BF2EEB" w:rsidRPr="00C861B5">
        <w:rPr>
          <w:rFonts w:ascii="Times New Roman" w:hAnsi="Times New Roman" w:cs="Times New Roman"/>
          <w:sz w:val="24"/>
          <w:szCs w:val="24"/>
        </w:rPr>
        <w:t>egevdirektor</w:t>
      </w:r>
    </w:p>
    <w:p w14:paraId="655A0BC9" w14:textId="77777777" w:rsidR="00AA25BF" w:rsidRPr="00C861B5" w:rsidRDefault="00AA25BF" w:rsidP="000966F9">
      <w:pPr>
        <w:spacing w:after="0" w:line="240" w:lineRule="auto"/>
        <w:jc w:val="both"/>
        <w:rPr>
          <w:rFonts w:ascii="Times New Roman" w:hAnsi="Times New Roman" w:cs="Times New Roman"/>
          <w:sz w:val="24"/>
          <w:szCs w:val="24"/>
        </w:rPr>
      </w:pPr>
    </w:p>
    <w:p w14:paraId="5AD25A47" w14:textId="77777777" w:rsidR="00BB6975" w:rsidRPr="00C861B5" w:rsidRDefault="00BB6975" w:rsidP="00BB6975">
      <w:pPr>
        <w:spacing w:after="0" w:line="240" w:lineRule="auto"/>
        <w:jc w:val="both"/>
        <w:rPr>
          <w:rFonts w:ascii="Times New Roman" w:hAnsi="Times New Roman" w:cs="Times New Roman"/>
          <w:sz w:val="24"/>
          <w:szCs w:val="24"/>
        </w:rPr>
      </w:pPr>
    </w:p>
    <w:p w14:paraId="7A03723E" w14:textId="6C4FE9F9" w:rsidR="007805BC" w:rsidRPr="00C861B5" w:rsidRDefault="00BC1CA0" w:rsidP="00BB6975">
      <w:pPr>
        <w:spacing w:after="0" w:line="240" w:lineRule="auto"/>
        <w:jc w:val="both"/>
        <w:rPr>
          <w:rFonts w:ascii="Times New Roman" w:hAnsi="Times New Roman" w:cs="Times New Roman"/>
          <w:sz w:val="24"/>
          <w:szCs w:val="24"/>
        </w:rPr>
      </w:pPr>
      <w:r w:rsidRPr="00C861B5">
        <w:rPr>
          <w:rFonts w:ascii="Times New Roman" w:hAnsi="Times New Roman" w:cs="Times New Roman"/>
          <w:sz w:val="24"/>
          <w:szCs w:val="24"/>
        </w:rPr>
        <w:t>Kalle Toomet</w:t>
      </w:r>
    </w:p>
    <w:p w14:paraId="4C066DA8" w14:textId="523FD1DD" w:rsidR="000F2EA8" w:rsidRPr="00C861B5" w:rsidRDefault="008C072C" w:rsidP="00BB6975">
      <w:pPr>
        <w:spacing w:after="0" w:line="240" w:lineRule="auto"/>
        <w:jc w:val="both"/>
        <w:rPr>
          <w:rFonts w:ascii="Times New Roman" w:hAnsi="Times New Roman" w:cs="Times New Roman"/>
          <w:sz w:val="24"/>
          <w:szCs w:val="24"/>
        </w:rPr>
      </w:pPr>
      <w:hyperlink r:id="rId11" w:history="1">
        <w:r w:rsidRPr="00C861B5">
          <w:rPr>
            <w:rStyle w:val="Hperlink"/>
            <w:rFonts w:ascii="Times New Roman" w:hAnsi="Times New Roman" w:cs="Times New Roman"/>
            <w:sz w:val="24"/>
            <w:szCs w:val="24"/>
          </w:rPr>
          <w:t>kalle.toomet@elvl.ee</w:t>
        </w:r>
      </w:hyperlink>
    </w:p>
    <w:sectPr w:rsidR="000F2EA8" w:rsidRPr="00C861B5" w:rsidSect="00F5720E">
      <w:headerReference w:type="default" r:id="rId12"/>
      <w:headerReference w:type="first" r:id="rId13"/>
      <w:footerReference w:type="first" r:id="rId14"/>
      <w:pgSz w:w="11906" w:h="16838"/>
      <w:pgMar w:top="1134" w:right="1247" w:bottom="1021" w:left="1418"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06EDD" w14:textId="77777777" w:rsidR="00884243" w:rsidRDefault="00884243" w:rsidP="00CC6F01">
      <w:pPr>
        <w:spacing w:after="0" w:line="240" w:lineRule="auto"/>
      </w:pPr>
      <w:r>
        <w:separator/>
      </w:r>
    </w:p>
  </w:endnote>
  <w:endnote w:type="continuationSeparator" w:id="0">
    <w:p w14:paraId="60D67C04" w14:textId="77777777" w:rsidR="00884243" w:rsidRDefault="00884243" w:rsidP="00CC6F01">
      <w:pPr>
        <w:spacing w:after="0" w:line="240" w:lineRule="auto"/>
      </w:pPr>
      <w:r>
        <w:continuationSeparator/>
      </w:r>
    </w:p>
  </w:endnote>
  <w:endnote w:type="continuationNotice" w:id="1">
    <w:p w14:paraId="57C046B9" w14:textId="77777777" w:rsidR="00884243" w:rsidRDefault="008842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A8D7" w14:textId="77777777" w:rsidR="00CC6F01" w:rsidRDefault="00CC6F01" w:rsidP="00CC6F01">
    <w:pPr>
      <w:pStyle w:val="Jalus"/>
      <w:rPr>
        <w:rFonts w:ascii="Calibri" w:hAnsi="Calibri" w:cs="Calibri"/>
        <w:color w:val="3B9CCD"/>
        <w:sz w:val="18"/>
        <w:szCs w:val="18"/>
      </w:rPr>
    </w:pPr>
    <w:r>
      <w:rPr>
        <w:rFonts w:ascii="Calibri" w:hAnsi="Calibri" w:cs="Calibri"/>
        <w:color w:val="3B9CCD"/>
        <w:sz w:val="18"/>
        <w:szCs w:val="18"/>
      </w:rPr>
      <w:t>_____________________________________________________________________________________________________</w:t>
    </w:r>
  </w:p>
  <w:p w14:paraId="2A3DFA7A" w14:textId="004CBEBB" w:rsidR="00CC6F01" w:rsidRPr="00B35229" w:rsidRDefault="00057262" w:rsidP="00CC6F01">
    <w:pPr>
      <w:pStyle w:val="Jalus"/>
      <w:rPr>
        <w:rFonts w:ascii="Calibri" w:hAnsi="Calibri" w:cs="Calibri"/>
        <w:color w:val="3B9CCD"/>
        <w:sz w:val="18"/>
        <w:szCs w:val="18"/>
      </w:rPr>
    </w:pPr>
    <w:r>
      <w:rPr>
        <w:rFonts w:ascii="Calibri" w:hAnsi="Calibri" w:cs="Calibri"/>
        <w:color w:val="3B9CCD"/>
        <w:sz w:val="18"/>
        <w:szCs w:val="18"/>
      </w:rPr>
      <w:t xml:space="preserve">Lõkke 4 </w:t>
    </w:r>
    <w:r>
      <w:rPr>
        <w:rFonts w:ascii="Calibri" w:hAnsi="Calibri" w:cs="Calibri"/>
        <w:color w:val="3B9CCD"/>
        <w:sz w:val="18"/>
        <w:szCs w:val="18"/>
      </w:rPr>
      <w:tab/>
      <w:t xml:space="preserve">                  </w:t>
    </w:r>
    <w:r w:rsidR="003F07CD">
      <w:rPr>
        <w:rFonts w:ascii="Calibri" w:hAnsi="Calibri" w:cs="Calibri"/>
        <w:color w:val="3B9CCD"/>
        <w:sz w:val="18"/>
        <w:szCs w:val="18"/>
      </w:rPr>
      <w:t xml:space="preserve">          </w:t>
    </w:r>
    <w:r w:rsidR="004B4032">
      <w:rPr>
        <w:rFonts w:ascii="Calibri" w:hAnsi="Calibri" w:cs="Calibri"/>
        <w:color w:val="3B9CCD"/>
        <w:sz w:val="18"/>
        <w:szCs w:val="18"/>
      </w:rPr>
      <w:t xml:space="preserve">                                               </w:t>
    </w:r>
    <w:r w:rsidR="00CC6F01" w:rsidRPr="00B35229">
      <w:rPr>
        <w:rFonts w:ascii="Calibri" w:hAnsi="Calibri" w:cs="Calibri"/>
        <w:color w:val="3B9CCD"/>
        <w:sz w:val="18"/>
        <w:szCs w:val="18"/>
      </w:rPr>
      <w:t xml:space="preserve">Reg.nr 80185947                                </w:t>
    </w:r>
    <w:r w:rsidR="00CC6F01" w:rsidRPr="00B35229">
      <w:rPr>
        <w:rFonts w:ascii="Calibri" w:hAnsi="Calibri" w:cs="Calibri"/>
        <w:color w:val="3B9CCD"/>
        <w:sz w:val="18"/>
        <w:szCs w:val="18"/>
        <w14:textFill>
          <w14:solidFill>
            <w14:srgbClr w14:val="3B9CCD">
              <w14:lumMod w14:val="75000"/>
            </w14:srgbClr>
          </w14:solidFill>
        </w14:textFill>
      </w:rPr>
      <w:t xml:space="preserve"> </w:t>
    </w:r>
    <w:r w:rsidR="00CC6F01" w:rsidRPr="00B35229">
      <w:rPr>
        <w:rFonts w:ascii="Calibri" w:hAnsi="Calibri" w:cs="Calibri"/>
        <w:color w:val="3B9CCD"/>
        <w:sz w:val="18"/>
        <w:szCs w:val="18"/>
      </w:rPr>
      <w:t xml:space="preserve">                 </w:t>
    </w:r>
    <w:r w:rsidR="00CC6F01" w:rsidRPr="00B35229">
      <w:rPr>
        <w:rFonts w:ascii="Calibri" w:hAnsi="Calibri" w:cs="Calibri"/>
        <w:color w:val="3B9CCD"/>
        <w:sz w:val="18"/>
        <w:szCs w:val="18"/>
        <w14:textFill>
          <w14:solidFill>
            <w14:srgbClr w14:val="3B9CCD">
              <w14:lumMod w14:val="75000"/>
            </w14:srgbClr>
          </w14:solidFill>
        </w14:textFill>
      </w:rPr>
      <w:t xml:space="preserve">     </w:t>
    </w:r>
    <w:r w:rsidR="003E6A0F">
      <w:rPr>
        <w:rFonts w:ascii="Calibri" w:hAnsi="Calibri" w:cs="Calibri"/>
        <w:color w:val="3B9CCD"/>
        <w:sz w:val="18"/>
        <w:szCs w:val="18"/>
      </w:rPr>
      <w:t xml:space="preserve">              </w:t>
    </w:r>
    <w:r w:rsidR="002A3A29">
      <w:rPr>
        <w:rFonts w:ascii="Calibri" w:hAnsi="Calibri" w:cs="Calibri"/>
        <w:color w:val="3B9CCD"/>
        <w:sz w:val="18"/>
        <w:szCs w:val="18"/>
      </w:rPr>
      <w:t xml:space="preserve"> + 372 60 43 001</w:t>
    </w:r>
  </w:p>
  <w:p w14:paraId="26BEE0E8" w14:textId="0341DB5D" w:rsidR="00CC6F01" w:rsidRPr="00B35229" w:rsidRDefault="004B4032" w:rsidP="00CC6F01">
    <w:pPr>
      <w:pStyle w:val="Jalus"/>
      <w:rPr>
        <w:rFonts w:ascii="Calibri" w:hAnsi="Calibri" w:cs="Calibri"/>
        <w:color w:val="3B9CCD"/>
        <w:sz w:val="18"/>
        <w:szCs w:val="18"/>
      </w:rPr>
    </w:pPr>
    <w:r>
      <w:rPr>
        <w:rFonts w:ascii="Calibri" w:hAnsi="Calibri" w:cs="Calibri"/>
        <w:color w:val="3B9CCD"/>
        <w:sz w:val="18"/>
        <w:szCs w:val="18"/>
      </w:rPr>
      <w:t>101</w:t>
    </w:r>
    <w:r w:rsidR="002C1165">
      <w:rPr>
        <w:rFonts w:ascii="Calibri" w:hAnsi="Calibri" w:cs="Calibri"/>
        <w:color w:val="3B9CCD"/>
        <w:sz w:val="18"/>
        <w:szCs w:val="18"/>
      </w:rPr>
      <w:t>22</w:t>
    </w:r>
    <w:r w:rsidR="00CC6F01" w:rsidRPr="00B35229">
      <w:rPr>
        <w:rFonts w:ascii="Calibri" w:hAnsi="Calibri" w:cs="Calibri"/>
        <w:color w:val="3B9CCD"/>
        <w:sz w:val="18"/>
        <w:szCs w:val="18"/>
      </w:rPr>
      <w:t xml:space="preserve"> Tallinn</w:t>
    </w:r>
    <w:r w:rsidR="00CC6F01" w:rsidRPr="00B35229">
      <w:rPr>
        <w:rFonts w:ascii="Calibri" w:hAnsi="Calibri" w:cs="Calibri"/>
        <w:color w:val="3B9CCD"/>
        <w:sz w:val="18"/>
        <w:szCs w:val="18"/>
      </w:rPr>
      <w:tab/>
      <w:t xml:space="preserve">                                                                     </w:t>
    </w:r>
    <w:r w:rsidR="00255A8F">
      <w:rPr>
        <w:rFonts w:ascii="Calibri" w:hAnsi="Calibri" w:cs="Calibri"/>
        <w:color w:val="3B9CCD"/>
        <w:sz w:val="18"/>
        <w:szCs w:val="18"/>
      </w:rPr>
      <w:t xml:space="preserve"> </w:t>
    </w:r>
    <w:hyperlink r:id="rId1" w:history="1">
      <w:r w:rsidR="00091744" w:rsidRPr="00240E96">
        <w:rPr>
          <w:rStyle w:val="Hperlink"/>
          <w:rFonts w:ascii="Calibri" w:hAnsi="Calibri" w:cs="Calibri"/>
          <w:sz w:val="18"/>
          <w:szCs w:val="18"/>
        </w:rPr>
        <w:t>www.elvl.ee</w:t>
      </w:r>
    </w:hyperlink>
    <w:r w:rsidR="00CC6F01" w:rsidRPr="00B35229">
      <w:rPr>
        <w:rFonts w:ascii="Calibri" w:hAnsi="Calibri" w:cs="Calibri"/>
        <w:color w:val="3B9CCD"/>
        <w:sz w:val="18"/>
        <w:szCs w:val="18"/>
      </w:rPr>
      <w:t xml:space="preserve">                                                            </w:t>
    </w:r>
    <w:r w:rsidR="003E6A0F">
      <w:rPr>
        <w:rFonts w:ascii="Calibri" w:hAnsi="Calibri" w:cs="Calibri"/>
        <w:color w:val="3B9CCD"/>
        <w:sz w:val="18"/>
        <w:szCs w:val="18"/>
      </w:rPr>
      <w:t xml:space="preserve">                 </w:t>
    </w:r>
    <w:r w:rsidR="00CC6F01" w:rsidRPr="00B35229">
      <w:rPr>
        <w:rFonts w:ascii="Calibri" w:hAnsi="Calibri" w:cs="Calibri"/>
        <w:color w:val="3B9CCD"/>
        <w:sz w:val="18"/>
        <w:szCs w:val="18"/>
      </w:rPr>
      <w:t xml:space="preserve"> info@el</w:t>
    </w:r>
    <w:r w:rsidR="00535A99">
      <w:rPr>
        <w:rFonts w:ascii="Calibri" w:hAnsi="Calibri" w:cs="Calibri"/>
        <w:color w:val="3B9CCD"/>
        <w:sz w:val="18"/>
        <w:szCs w:val="18"/>
      </w:rPr>
      <w:t>v</w:t>
    </w:r>
    <w:r w:rsidR="00CC6F01" w:rsidRPr="00B35229">
      <w:rPr>
        <w:rFonts w:ascii="Calibri" w:hAnsi="Calibri" w:cs="Calibri"/>
        <w:color w:val="3B9CCD"/>
        <w:sz w:val="18"/>
        <w:szCs w:val="18"/>
      </w:rPr>
      <w:t>l.ee</w:t>
    </w:r>
    <w:r w:rsidR="00CC6F01" w:rsidRPr="00B35229">
      <w:rPr>
        <w:rFonts w:ascii="Calibri" w:hAnsi="Calibri" w:cs="Calibri"/>
        <w:color w:val="3B9CCD"/>
        <w:sz w:val="18"/>
        <w:szCs w:val="18"/>
      </w:rPr>
      <w:tab/>
    </w:r>
  </w:p>
  <w:p w14:paraId="03C6DBCF" w14:textId="77777777" w:rsidR="00CC6F01" w:rsidRPr="00CC6F01" w:rsidRDefault="002A3A29">
    <w:pPr>
      <w:pStyle w:val="Jalus"/>
      <w:rPr>
        <w:rFonts w:ascii="Calibri" w:hAnsi="Calibri" w:cs="Calibri"/>
        <w:color w:val="3B9CCD"/>
        <w:sz w:val="18"/>
        <w:szCs w:val="18"/>
      </w:rPr>
    </w:pPr>
    <w:r>
      <w:rPr>
        <w:rFonts w:ascii="Calibri" w:hAnsi="Calibri" w:cs="Calibri"/>
        <w:color w:val="3B9CCD"/>
        <w:sz w:val="18"/>
        <w:szCs w:val="18"/>
      </w:rPr>
      <w:t>Estonia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88717" w14:textId="77777777" w:rsidR="00884243" w:rsidRDefault="00884243" w:rsidP="00CC6F01">
      <w:pPr>
        <w:spacing w:after="0" w:line="240" w:lineRule="auto"/>
      </w:pPr>
      <w:r>
        <w:separator/>
      </w:r>
    </w:p>
  </w:footnote>
  <w:footnote w:type="continuationSeparator" w:id="0">
    <w:p w14:paraId="15064F6C" w14:textId="77777777" w:rsidR="00884243" w:rsidRDefault="00884243" w:rsidP="00CC6F01">
      <w:pPr>
        <w:spacing w:after="0" w:line="240" w:lineRule="auto"/>
      </w:pPr>
      <w:r>
        <w:continuationSeparator/>
      </w:r>
    </w:p>
  </w:footnote>
  <w:footnote w:type="continuationNotice" w:id="1">
    <w:p w14:paraId="5ABB2A4E" w14:textId="77777777" w:rsidR="00884243" w:rsidRDefault="008842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9905C" w14:textId="77777777" w:rsidR="00CC6F01" w:rsidRDefault="00CC6F01">
    <w:pPr>
      <w:pStyle w:val="Pis"/>
    </w:pPr>
  </w:p>
  <w:p w14:paraId="53C3EFBD" w14:textId="77777777" w:rsidR="00CC6F01" w:rsidRDefault="00CC6F01">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D7C5B" w14:textId="77777777" w:rsidR="00CC6F01" w:rsidRDefault="00CC6F01">
    <w:pPr>
      <w:pStyle w:val="Pis"/>
    </w:pPr>
    <w:r>
      <w:rPr>
        <w:noProof/>
        <w:lang w:eastAsia="et-EE"/>
      </w:rPr>
      <w:drawing>
        <wp:inline distT="0" distB="0" distL="0" distR="0" wp14:anchorId="609DED69" wp14:editId="25A9CFE1">
          <wp:extent cx="5760720" cy="786765"/>
          <wp:effectExtent l="0" t="0" r="0" b="0"/>
          <wp:docPr id="1502269705"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VL_blankett_est+eng.wmf"/>
                  <pic:cNvPicPr/>
                </pic:nvPicPr>
                <pic:blipFill>
                  <a:blip r:embed="rId1">
                    <a:extLst>
                      <a:ext uri="{28A0092B-C50C-407E-A947-70E740481C1C}">
                        <a14:useLocalDpi xmlns:a14="http://schemas.microsoft.com/office/drawing/2010/main" val="0"/>
                      </a:ext>
                    </a:extLst>
                  </a:blip>
                  <a:stretch>
                    <a:fillRect/>
                  </a:stretch>
                </pic:blipFill>
                <pic:spPr>
                  <a:xfrm>
                    <a:off x="0" y="0"/>
                    <a:ext cx="5760720" cy="7867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4EF2"/>
    <w:multiLevelType w:val="hybridMultilevel"/>
    <w:tmpl w:val="EC062E2A"/>
    <w:lvl w:ilvl="0" w:tplc="D18202A0">
      <w:start w:val="3"/>
      <w:numFmt w:val="bullet"/>
      <w:lvlText w:val="-"/>
      <w:lvlJc w:val="left"/>
      <w:pPr>
        <w:ind w:left="1080" w:hanging="360"/>
      </w:pPr>
      <w:rPr>
        <w:rFonts w:ascii="Times New Roman" w:eastAsiaTheme="minorHAnsi"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 w15:restartNumberingAfterBreak="0">
    <w:nsid w:val="06A46D55"/>
    <w:multiLevelType w:val="multilevel"/>
    <w:tmpl w:val="32E4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A076E"/>
    <w:multiLevelType w:val="hybridMultilevel"/>
    <w:tmpl w:val="4FDE4E4C"/>
    <w:lvl w:ilvl="0" w:tplc="D18202A0">
      <w:start w:val="3"/>
      <w:numFmt w:val="bullet"/>
      <w:lvlText w:val="-"/>
      <w:lvlJc w:val="left"/>
      <w:pPr>
        <w:ind w:left="108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C622C6B"/>
    <w:multiLevelType w:val="hybridMultilevel"/>
    <w:tmpl w:val="2FAC36EA"/>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0C717D4E"/>
    <w:multiLevelType w:val="hybridMultilevel"/>
    <w:tmpl w:val="9EF4857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E450D8A"/>
    <w:multiLevelType w:val="hybridMultilevel"/>
    <w:tmpl w:val="4B22AF00"/>
    <w:lvl w:ilvl="0" w:tplc="0425000F">
      <w:start w:val="3"/>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0F611ED2"/>
    <w:multiLevelType w:val="hybridMultilevel"/>
    <w:tmpl w:val="02ACCA8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32F137F"/>
    <w:multiLevelType w:val="hybridMultilevel"/>
    <w:tmpl w:val="B430315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35D1CF8"/>
    <w:multiLevelType w:val="hybridMultilevel"/>
    <w:tmpl w:val="F14A4A8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3B52F9B"/>
    <w:multiLevelType w:val="multilevel"/>
    <w:tmpl w:val="338A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046E11"/>
    <w:multiLevelType w:val="hybridMultilevel"/>
    <w:tmpl w:val="7674A6F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155C1283"/>
    <w:multiLevelType w:val="hybridMultilevel"/>
    <w:tmpl w:val="CC8CBB9A"/>
    <w:lvl w:ilvl="0" w:tplc="D18202A0">
      <w:start w:val="3"/>
      <w:numFmt w:val="bullet"/>
      <w:lvlText w:val="-"/>
      <w:lvlJc w:val="left"/>
      <w:pPr>
        <w:ind w:left="1800" w:hanging="360"/>
      </w:pPr>
      <w:rPr>
        <w:rFonts w:ascii="Times New Roman" w:eastAsiaTheme="minorHAnsi" w:hAnsi="Times New Roman" w:cs="Times New Roman"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2" w15:restartNumberingAfterBreak="0">
    <w:nsid w:val="156A49C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5E239FE"/>
    <w:multiLevelType w:val="multilevel"/>
    <w:tmpl w:val="70EC7E3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18675DD2"/>
    <w:multiLevelType w:val="hybridMultilevel"/>
    <w:tmpl w:val="D6507DFA"/>
    <w:lvl w:ilvl="0" w:tplc="0425000F">
      <w:start w:val="1"/>
      <w:numFmt w:val="decimal"/>
      <w:lvlText w:val="%1."/>
      <w:lvlJc w:val="left"/>
      <w:pPr>
        <w:ind w:left="501"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1AC65A45"/>
    <w:multiLevelType w:val="multilevel"/>
    <w:tmpl w:val="8574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8152F0"/>
    <w:multiLevelType w:val="multilevel"/>
    <w:tmpl w:val="13A27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4425F0"/>
    <w:multiLevelType w:val="hybridMultilevel"/>
    <w:tmpl w:val="7DEA1FFA"/>
    <w:lvl w:ilvl="0" w:tplc="6674F0B8">
      <w:start w:val="1"/>
      <w:numFmt w:val="decimal"/>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18" w15:restartNumberingAfterBreak="0">
    <w:nsid w:val="2F9D6666"/>
    <w:multiLevelType w:val="hybridMultilevel"/>
    <w:tmpl w:val="76FE4EB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31123705"/>
    <w:multiLevelType w:val="hybridMultilevel"/>
    <w:tmpl w:val="DB002F9A"/>
    <w:lvl w:ilvl="0" w:tplc="2CAAFD8E">
      <w:start w:val="1"/>
      <w:numFmt w:val="decimal"/>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20" w15:restartNumberingAfterBreak="0">
    <w:nsid w:val="316104A5"/>
    <w:multiLevelType w:val="multilevel"/>
    <w:tmpl w:val="C528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D16032"/>
    <w:multiLevelType w:val="hybridMultilevel"/>
    <w:tmpl w:val="9A5A189E"/>
    <w:lvl w:ilvl="0" w:tplc="30FA3110">
      <w:start w:val="1"/>
      <w:numFmt w:val="decimal"/>
      <w:lvlText w:val="%1)"/>
      <w:lvlJc w:val="left"/>
      <w:pPr>
        <w:ind w:left="1287" w:hanging="360"/>
      </w:pPr>
      <w:rPr>
        <w:rFonts w:hint="default"/>
      </w:rPr>
    </w:lvl>
    <w:lvl w:ilvl="1" w:tplc="04250019" w:tentative="1">
      <w:start w:val="1"/>
      <w:numFmt w:val="lowerLetter"/>
      <w:lvlText w:val="%2."/>
      <w:lvlJc w:val="left"/>
      <w:pPr>
        <w:ind w:left="2007" w:hanging="360"/>
      </w:pPr>
    </w:lvl>
    <w:lvl w:ilvl="2" w:tplc="0425001B" w:tentative="1">
      <w:start w:val="1"/>
      <w:numFmt w:val="lowerRoman"/>
      <w:lvlText w:val="%3."/>
      <w:lvlJc w:val="right"/>
      <w:pPr>
        <w:ind w:left="2727" w:hanging="180"/>
      </w:pPr>
    </w:lvl>
    <w:lvl w:ilvl="3" w:tplc="0425000F" w:tentative="1">
      <w:start w:val="1"/>
      <w:numFmt w:val="decimal"/>
      <w:lvlText w:val="%4."/>
      <w:lvlJc w:val="left"/>
      <w:pPr>
        <w:ind w:left="3447" w:hanging="360"/>
      </w:pPr>
    </w:lvl>
    <w:lvl w:ilvl="4" w:tplc="04250019" w:tentative="1">
      <w:start w:val="1"/>
      <w:numFmt w:val="lowerLetter"/>
      <w:lvlText w:val="%5."/>
      <w:lvlJc w:val="left"/>
      <w:pPr>
        <w:ind w:left="4167" w:hanging="360"/>
      </w:pPr>
    </w:lvl>
    <w:lvl w:ilvl="5" w:tplc="0425001B" w:tentative="1">
      <w:start w:val="1"/>
      <w:numFmt w:val="lowerRoman"/>
      <w:lvlText w:val="%6."/>
      <w:lvlJc w:val="right"/>
      <w:pPr>
        <w:ind w:left="4887" w:hanging="180"/>
      </w:pPr>
    </w:lvl>
    <w:lvl w:ilvl="6" w:tplc="0425000F" w:tentative="1">
      <w:start w:val="1"/>
      <w:numFmt w:val="decimal"/>
      <w:lvlText w:val="%7."/>
      <w:lvlJc w:val="left"/>
      <w:pPr>
        <w:ind w:left="5607" w:hanging="360"/>
      </w:pPr>
    </w:lvl>
    <w:lvl w:ilvl="7" w:tplc="04250019" w:tentative="1">
      <w:start w:val="1"/>
      <w:numFmt w:val="lowerLetter"/>
      <w:lvlText w:val="%8."/>
      <w:lvlJc w:val="left"/>
      <w:pPr>
        <w:ind w:left="6327" w:hanging="360"/>
      </w:pPr>
    </w:lvl>
    <w:lvl w:ilvl="8" w:tplc="0425001B" w:tentative="1">
      <w:start w:val="1"/>
      <w:numFmt w:val="lowerRoman"/>
      <w:lvlText w:val="%9."/>
      <w:lvlJc w:val="right"/>
      <w:pPr>
        <w:ind w:left="7047" w:hanging="180"/>
      </w:pPr>
    </w:lvl>
  </w:abstractNum>
  <w:abstractNum w:abstractNumId="22" w15:restartNumberingAfterBreak="0">
    <w:nsid w:val="335A306E"/>
    <w:multiLevelType w:val="hybridMultilevel"/>
    <w:tmpl w:val="67F80A94"/>
    <w:lvl w:ilvl="0" w:tplc="3F20372E">
      <w:start w:val="1"/>
      <w:numFmt w:val="decimal"/>
      <w:lvlText w:val="%1)"/>
      <w:lvlJc w:val="left"/>
      <w:pPr>
        <w:ind w:left="927" w:hanging="360"/>
      </w:pPr>
      <w:rPr>
        <w:rFonts w:ascii="Times New Roman" w:eastAsiaTheme="minorHAnsi" w:hAnsi="Times New Roman" w:cs="Times New Roman"/>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23" w15:restartNumberingAfterBreak="0">
    <w:nsid w:val="344E647B"/>
    <w:multiLevelType w:val="multilevel"/>
    <w:tmpl w:val="F918C9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48B0125"/>
    <w:multiLevelType w:val="multilevel"/>
    <w:tmpl w:val="1632D074"/>
    <w:lvl w:ilvl="0">
      <w:start w:val="1"/>
      <w:numFmt w:val="decimal"/>
      <w:lvlText w:val="%1."/>
      <w:lvlJc w:val="left"/>
      <w:pPr>
        <w:tabs>
          <w:tab w:val="num" w:pos="720"/>
        </w:tabs>
        <w:ind w:left="720" w:hanging="360"/>
      </w:pPr>
      <w:rPr>
        <w:rFonts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006F97"/>
    <w:multiLevelType w:val="hybridMultilevel"/>
    <w:tmpl w:val="B1127A2E"/>
    <w:lvl w:ilvl="0" w:tplc="E4EA7BCC">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6" w15:restartNumberingAfterBreak="0">
    <w:nsid w:val="36C01923"/>
    <w:multiLevelType w:val="multilevel"/>
    <w:tmpl w:val="12E8D13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6D96984"/>
    <w:multiLevelType w:val="multilevel"/>
    <w:tmpl w:val="8A6E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5563F2"/>
    <w:multiLevelType w:val="hybridMultilevel"/>
    <w:tmpl w:val="FA96FC0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38073222"/>
    <w:multiLevelType w:val="hybridMultilevel"/>
    <w:tmpl w:val="397CA36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3DA92C0D"/>
    <w:multiLevelType w:val="multilevel"/>
    <w:tmpl w:val="38E8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910E0D"/>
    <w:multiLevelType w:val="multilevel"/>
    <w:tmpl w:val="7670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4F692D"/>
    <w:multiLevelType w:val="hybridMultilevel"/>
    <w:tmpl w:val="2F88F08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DB02AE0"/>
    <w:multiLevelType w:val="multilevel"/>
    <w:tmpl w:val="3A90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494923"/>
    <w:multiLevelType w:val="hybridMultilevel"/>
    <w:tmpl w:val="D5829E3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55CB152C"/>
    <w:multiLevelType w:val="hybridMultilevel"/>
    <w:tmpl w:val="A888006E"/>
    <w:lvl w:ilvl="0" w:tplc="9C06304E">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56135D81"/>
    <w:multiLevelType w:val="hybridMultilevel"/>
    <w:tmpl w:val="455A0B8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576B6411"/>
    <w:multiLevelType w:val="multilevel"/>
    <w:tmpl w:val="5936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2C66AE"/>
    <w:multiLevelType w:val="multilevel"/>
    <w:tmpl w:val="C3CA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C05C09"/>
    <w:multiLevelType w:val="multilevel"/>
    <w:tmpl w:val="1026C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FB72E7"/>
    <w:multiLevelType w:val="hybridMultilevel"/>
    <w:tmpl w:val="B0F2E0BC"/>
    <w:lvl w:ilvl="0" w:tplc="13EEFC32">
      <w:start w:val="4"/>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711D46E4"/>
    <w:multiLevelType w:val="multilevel"/>
    <w:tmpl w:val="70EC7E3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2" w15:restartNumberingAfterBreak="0">
    <w:nsid w:val="720629CE"/>
    <w:multiLevelType w:val="hybridMultilevel"/>
    <w:tmpl w:val="2F88F08E"/>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3" w15:restartNumberingAfterBreak="0">
    <w:nsid w:val="73CD5CE6"/>
    <w:multiLevelType w:val="hybridMultilevel"/>
    <w:tmpl w:val="6D2EDC2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4" w15:restartNumberingAfterBreak="0">
    <w:nsid w:val="73DB74CE"/>
    <w:multiLevelType w:val="hybridMultilevel"/>
    <w:tmpl w:val="54A6F93E"/>
    <w:lvl w:ilvl="0" w:tplc="63682B80">
      <w:start w:val="1"/>
      <w:numFmt w:val="decimal"/>
      <w:lvlText w:val="%1."/>
      <w:lvlJc w:val="left"/>
      <w:pPr>
        <w:ind w:left="861" w:hanging="360"/>
      </w:pPr>
      <w:rPr>
        <w:rFonts w:hint="default"/>
      </w:rPr>
    </w:lvl>
    <w:lvl w:ilvl="1" w:tplc="04250019" w:tentative="1">
      <w:start w:val="1"/>
      <w:numFmt w:val="lowerLetter"/>
      <w:lvlText w:val="%2."/>
      <w:lvlJc w:val="left"/>
      <w:pPr>
        <w:ind w:left="1581" w:hanging="360"/>
      </w:pPr>
    </w:lvl>
    <w:lvl w:ilvl="2" w:tplc="0425001B" w:tentative="1">
      <w:start w:val="1"/>
      <w:numFmt w:val="lowerRoman"/>
      <w:lvlText w:val="%3."/>
      <w:lvlJc w:val="right"/>
      <w:pPr>
        <w:ind w:left="2301" w:hanging="180"/>
      </w:pPr>
    </w:lvl>
    <w:lvl w:ilvl="3" w:tplc="0425000F" w:tentative="1">
      <w:start w:val="1"/>
      <w:numFmt w:val="decimal"/>
      <w:lvlText w:val="%4."/>
      <w:lvlJc w:val="left"/>
      <w:pPr>
        <w:ind w:left="3021" w:hanging="360"/>
      </w:pPr>
    </w:lvl>
    <w:lvl w:ilvl="4" w:tplc="04250019" w:tentative="1">
      <w:start w:val="1"/>
      <w:numFmt w:val="lowerLetter"/>
      <w:lvlText w:val="%5."/>
      <w:lvlJc w:val="left"/>
      <w:pPr>
        <w:ind w:left="3741" w:hanging="360"/>
      </w:pPr>
    </w:lvl>
    <w:lvl w:ilvl="5" w:tplc="0425001B" w:tentative="1">
      <w:start w:val="1"/>
      <w:numFmt w:val="lowerRoman"/>
      <w:lvlText w:val="%6."/>
      <w:lvlJc w:val="right"/>
      <w:pPr>
        <w:ind w:left="4461" w:hanging="180"/>
      </w:pPr>
    </w:lvl>
    <w:lvl w:ilvl="6" w:tplc="0425000F" w:tentative="1">
      <w:start w:val="1"/>
      <w:numFmt w:val="decimal"/>
      <w:lvlText w:val="%7."/>
      <w:lvlJc w:val="left"/>
      <w:pPr>
        <w:ind w:left="5181" w:hanging="360"/>
      </w:pPr>
    </w:lvl>
    <w:lvl w:ilvl="7" w:tplc="04250019" w:tentative="1">
      <w:start w:val="1"/>
      <w:numFmt w:val="lowerLetter"/>
      <w:lvlText w:val="%8."/>
      <w:lvlJc w:val="left"/>
      <w:pPr>
        <w:ind w:left="5901" w:hanging="360"/>
      </w:pPr>
    </w:lvl>
    <w:lvl w:ilvl="8" w:tplc="0425001B" w:tentative="1">
      <w:start w:val="1"/>
      <w:numFmt w:val="lowerRoman"/>
      <w:lvlText w:val="%9."/>
      <w:lvlJc w:val="right"/>
      <w:pPr>
        <w:ind w:left="6621" w:hanging="180"/>
      </w:pPr>
    </w:lvl>
  </w:abstractNum>
  <w:abstractNum w:abstractNumId="45" w15:restartNumberingAfterBreak="0">
    <w:nsid w:val="75673A12"/>
    <w:multiLevelType w:val="multilevel"/>
    <w:tmpl w:val="E4C6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15574B"/>
    <w:multiLevelType w:val="hybridMultilevel"/>
    <w:tmpl w:val="AAB2FC0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7" w15:restartNumberingAfterBreak="0">
    <w:nsid w:val="7ADE6BC8"/>
    <w:multiLevelType w:val="multilevel"/>
    <w:tmpl w:val="4046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092590"/>
    <w:multiLevelType w:val="hybridMultilevel"/>
    <w:tmpl w:val="4CEEAF8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99595736">
    <w:abstractNumId w:val="36"/>
  </w:num>
  <w:num w:numId="2" w16cid:durableId="1496414306">
    <w:abstractNumId w:val="12"/>
  </w:num>
  <w:num w:numId="3" w16cid:durableId="676542238">
    <w:abstractNumId w:val="26"/>
  </w:num>
  <w:num w:numId="4" w16cid:durableId="1220675778">
    <w:abstractNumId w:val="14"/>
  </w:num>
  <w:num w:numId="5" w16cid:durableId="1705982614">
    <w:abstractNumId w:val="44"/>
  </w:num>
  <w:num w:numId="6" w16cid:durableId="1268612034">
    <w:abstractNumId w:val="29"/>
  </w:num>
  <w:num w:numId="7" w16cid:durableId="1957179529">
    <w:abstractNumId w:val="28"/>
  </w:num>
  <w:num w:numId="8" w16cid:durableId="1094938174">
    <w:abstractNumId w:val="22"/>
  </w:num>
  <w:num w:numId="9" w16cid:durableId="1507939149">
    <w:abstractNumId w:val="17"/>
  </w:num>
  <w:num w:numId="10" w16cid:durableId="498080055">
    <w:abstractNumId w:val="21"/>
  </w:num>
  <w:num w:numId="11" w16cid:durableId="1288583542">
    <w:abstractNumId w:val="19"/>
  </w:num>
  <w:num w:numId="12" w16cid:durableId="440227006">
    <w:abstractNumId w:val="40"/>
  </w:num>
  <w:num w:numId="13" w16cid:durableId="1777560707">
    <w:abstractNumId w:val="25"/>
  </w:num>
  <w:num w:numId="14" w16cid:durableId="291060330">
    <w:abstractNumId w:val="35"/>
  </w:num>
  <w:num w:numId="15" w16cid:durableId="2415316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2086685">
    <w:abstractNumId w:val="18"/>
  </w:num>
  <w:num w:numId="17" w16cid:durableId="190535394">
    <w:abstractNumId w:val="46"/>
  </w:num>
  <w:num w:numId="18" w16cid:durableId="1165362559">
    <w:abstractNumId w:val="42"/>
  </w:num>
  <w:num w:numId="19" w16cid:durableId="696545109">
    <w:abstractNumId w:val="32"/>
  </w:num>
  <w:num w:numId="20" w16cid:durableId="114494262">
    <w:abstractNumId w:val="10"/>
  </w:num>
  <w:num w:numId="21" w16cid:durableId="939484351">
    <w:abstractNumId w:val="43"/>
  </w:num>
  <w:num w:numId="22" w16cid:durableId="1122190528">
    <w:abstractNumId w:val="4"/>
  </w:num>
  <w:num w:numId="23" w16cid:durableId="1899633728">
    <w:abstractNumId w:val="34"/>
  </w:num>
  <w:num w:numId="24" w16cid:durableId="1368722078">
    <w:abstractNumId w:val="8"/>
  </w:num>
  <w:num w:numId="25" w16cid:durableId="396436577">
    <w:abstractNumId w:val="41"/>
  </w:num>
  <w:num w:numId="26" w16cid:durableId="2106730150">
    <w:abstractNumId w:val="13"/>
  </w:num>
  <w:num w:numId="27" w16cid:durableId="1022820690">
    <w:abstractNumId w:val="24"/>
  </w:num>
  <w:num w:numId="28" w16cid:durableId="1473400316">
    <w:abstractNumId w:val="9"/>
  </w:num>
  <w:num w:numId="29" w16cid:durableId="1332444604">
    <w:abstractNumId w:val="33"/>
  </w:num>
  <w:num w:numId="30" w16cid:durableId="166408233">
    <w:abstractNumId w:val="39"/>
  </w:num>
  <w:num w:numId="31" w16cid:durableId="1034501832">
    <w:abstractNumId w:val="20"/>
  </w:num>
  <w:num w:numId="32" w16cid:durableId="298465274">
    <w:abstractNumId w:val="1"/>
  </w:num>
  <w:num w:numId="33" w16cid:durableId="348876744">
    <w:abstractNumId w:val="31"/>
  </w:num>
  <w:num w:numId="34" w16cid:durableId="414785133">
    <w:abstractNumId w:val="45"/>
  </w:num>
  <w:num w:numId="35" w16cid:durableId="1733577350">
    <w:abstractNumId w:val="27"/>
  </w:num>
  <w:num w:numId="36" w16cid:durableId="723145205">
    <w:abstractNumId w:val="30"/>
  </w:num>
  <w:num w:numId="37" w16cid:durableId="816411744">
    <w:abstractNumId w:val="47"/>
  </w:num>
  <w:num w:numId="38" w16cid:durableId="1521774042">
    <w:abstractNumId w:val="37"/>
  </w:num>
  <w:num w:numId="39" w16cid:durableId="1720981939">
    <w:abstractNumId w:val="15"/>
  </w:num>
  <w:num w:numId="40" w16cid:durableId="240716825">
    <w:abstractNumId w:val="16"/>
  </w:num>
  <w:num w:numId="41" w16cid:durableId="300573985">
    <w:abstractNumId w:val="38"/>
  </w:num>
  <w:num w:numId="42" w16cid:durableId="71203620">
    <w:abstractNumId w:val="7"/>
  </w:num>
  <w:num w:numId="43" w16cid:durableId="1859003091">
    <w:abstractNumId w:val="48"/>
  </w:num>
  <w:num w:numId="44" w16cid:durableId="1683967344">
    <w:abstractNumId w:val="6"/>
  </w:num>
  <w:num w:numId="45" w16cid:durableId="1934433959">
    <w:abstractNumId w:val="3"/>
  </w:num>
  <w:num w:numId="46" w16cid:durableId="2109421867">
    <w:abstractNumId w:val="0"/>
  </w:num>
  <w:num w:numId="47" w16cid:durableId="210771857">
    <w:abstractNumId w:val="5"/>
  </w:num>
  <w:num w:numId="48" w16cid:durableId="2092308718">
    <w:abstractNumId w:val="11"/>
  </w:num>
  <w:num w:numId="49" w16cid:durableId="1610430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7B6"/>
    <w:rsid w:val="000038E4"/>
    <w:rsid w:val="00007ED7"/>
    <w:rsid w:val="0001070A"/>
    <w:rsid w:val="000114FD"/>
    <w:rsid w:val="00012863"/>
    <w:rsid w:val="00013269"/>
    <w:rsid w:val="0001472D"/>
    <w:rsid w:val="00015F97"/>
    <w:rsid w:val="0001658A"/>
    <w:rsid w:val="00017C13"/>
    <w:rsid w:val="00020A75"/>
    <w:rsid w:val="00020F1A"/>
    <w:rsid w:val="00025D27"/>
    <w:rsid w:val="00026C89"/>
    <w:rsid w:val="000332FE"/>
    <w:rsid w:val="00033A97"/>
    <w:rsid w:val="00035EF7"/>
    <w:rsid w:val="000360B9"/>
    <w:rsid w:val="000407EE"/>
    <w:rsid w:val="00040AF9"/>
    <w:rsid w:val="00045515"/>
    <w:rsid w:val="00050B5E"/>
    <w:rsid w:val="00051E85"/>
    <w:rsid w:val="000525B5"/>
    <w:rsid w:val="000525FE"/>
    <w:rsid w:val="0005570B"/>
    <w:rsid w:val="00057262"/>
    <w:rsid w:val="00060F96"/>
    <w:rsid w:val="000618F0"/>
    <w:rsid w:val="00062208"/>
    <w:rsid w:val="0007305C"/>
    <w:rsid w:val="00074B41"/>
    <w:rsid w:val="00075ED3"/>
    <w:rsid w:val="00080563"/>
    <w:rsid w:val="00081C16"/>
    <w:rsid w:val="000845AB"/>
    <w:rsid w:val="0008518C"/>
    <w:rsid w:val="000857DD"/>
    <w:rsid w:val="00085CC9"/>
    <w:rsid w:val="0008675F"/>
    <w:rsid w:val="00086CA6"/>
    <w:rsid w:val="00086CD2"/>
    <w:rsid w:val="000878E8"/>
    <w:rsid w:val="000900DE"/>
    <w:rsid w:val="00090EC0"/>
    <w:rsid w:val="00091302"/>
    <w:rsid w:val="00091744"/>
    <w:rsid w:val="0009286D"/>
    <w:rsid w:val="00094A11"/>
    <w:rsid w:val="000966F9"/>
    <w:rsid w:val="000A55BB"/>
    <w:rsid w:val="000A6B68"/>
    <w:rsid w:val="000B0262"/>
    <w:rsid w:val="000B1105"/>
    <w:rsid w:val="000B53BD"/>
    <w:rsid w:val="000B5903"/>
    <w:rsid w:val="000B7971"/>
    <w:rsid w:val="000C038A"/>
    <w:rsid w:val="000C1EEA"/>
    <w:rsid w:val="000C58C6"/>
    <w:rsid w:val="000C6112"/>
    <w:rsid w:val="000D0203"/>
    <w:rsid w:val="000D0977"/>
    <w:rsid w:val="000D1BA1"/>
    <w:rsid w:val="000D256B"/>
    <w:rsid w:val="000D27FA"/>
    <w:rsid w:val="000D28AF"/>
    <w:rsid w:val="000D3E08"/>
    <w:rsid w:val="000D47E7"/>
    <w:rsid w:val="000D5473"/>
    <w:rsid w:val="000D736C"/>
    <w:rsid w:val="000E2CAD"/>
    <w:rsid w:val="000E3236"/>
    <w:rsid w:val="000E5625"/>
    <w:rsid w:val="000F2E73"/>
    <w:rsid w:val="000F2EA8"/>
    <w:rsid w:val="000F4FA4"/>
    <w:rsid w:val="000F5A13"/>
    <w:rsid w:val="000F6892"/>
    <w:rsid w:val="001023E2"/>
    <w:rsid w:val="00103345"/>
    <w:rsid w:val="001053F5"/>
    <w:rsid w:val="00106641"/>
    <w:rsid w:val="00112170"/>
    <w:rsid w:val="00113067"/>
    <w:rsid w:val="00116127"/>
    <w:rsid w:val="001202CB"/>
    <w:rsid w:val="0012336C"/>
    <w:rsid w:val="001236A0"/>
    <w:rsid w:val="00127FBC"/>
    <w:rsid w:val="00130619"/>
    <w:rsid w:val="00130CFC"/>
    <w:rsid w:val="00131D96"/>
    <w:rsid w:val="00134646"/>
    <w:rsid w:val="00134AE8"/>
    <w:rsid w:val="001368E9"/>
    <w:rsid w:val="0014072D"/>
    <w:rsid w:val="001506B6"/>
    <w:rsid w:val="001518C6"/>
    <w:rsid w:val="001536CE"/>
    <w:rsid w:val="00153EE7"/>
    <w:rsid w:val="00155F4D"/>
    <w:rsid w:val="00157061"/>
    <w:rsid w:val="001619FF"/>
    <w:rsid w:val="00165F3B"/>
    <w:rsid w:val="0016731F"/>
    <w:rsid w:val="00172BAF"/>
    <w:rsid w:val="00175B01"/>
    <w:rsid w:val="00176003"/>
    <w:rsid w:val="0017650F"/>
    <w:rsid w:val="00177373"/>
    <w:rsid w:val="00184C3B"/>
    <w:rsid w:val="00185927"/>
    <w:rsid w:val="00190036"/>
    <w:rsid w:val="00193B92"/>
    <w:rsid w:val="0019443C"/>
    <w:rsid w:val="00195639"/>
    <w:rsid w:val="0019752F"/>
    <w:rsid w:val="001A4E26"/>
    <w:rsid w:val="001B120D"/>
    <w:rsid w:val="001B289E"/>
    <w:rsid w:val="001B4505"/>
    <w:rsid w:val="001B582F"/>
    <w:rsid w:val="001B7103"/>
    <w:rsid w:val="001C199D"/>
    <w:rsid w:val="001C28E2"/>
    <w:rsid w:val="001C4B12"/>
    <w:rsid w:val="001C52E4"/>
    <w:rsid w:val="001C5803"/>
    <w:rsid w:val="001C72B4"/>
    <w:rsid w:val="001C7E7F"/>
    <w:rsid w:val="001D0033"/>
    <w:rsid w:val="001D2E3D"/>
    <w:rsid w:val="001D3361"/>
    <w:rsid w:val="001D3C37"/>
    <w:rsid w:val="001D5D7C"/>
    <w:rsid w:val="001D7DFC"/>
    <w:rsid w:val="001D7EBA"/>
    <w:rsid w:val="001E0A26"/>
    <w:rsid w:val="001E10DE"/>
    <w:rsid w:val="001E3D39"/>
    <w:rsid w:val="001E583C"/>
    <w:rsid w:val="001E5E9B"/>
    <w:rsid w:val="001E675C"/>
    <w:rsid w:val="001E789E"/>
    <w:rsid w:val="001F0A48"/>
    <w:rsid w:val="001F3196"/>
    <w:rsid w:val="001F52AC"/>
    <w:rsid w:val="001F5DAF"/>
    <w:rsid w:val="0020036F"/>
    <w:rsid w:val="0020173A"/>
    <w:rsid w:val="00205EED"/>
    <w:rsid w:val="00207C08"/>
    <w:rsid w:val="00210B1F"/>
    <w:rsid w:val="00211634"/>
    <w:rsid w:val="0021552D"/>
    <w:rsid w:val="002162A8"/>
    <w:rsid w:val="00220050"/>
    <w:rsid w:val="0022039B"/>
    <w:rsid w:val="00220C0F"/>
    <w:rsid w:val="00220C9B"/>
    <w:rsid w:val="00222DF1"/>
    <w:rsid w:val="002232A8"/>
    <w:rsid w:val="002232EB"/>
    <w:rsid w:val="0022411D"/>
    <w:rsid w:val="0022438F"/>
    <w:rsid w:val="00226352"/>
    <w:rsid w:val="002277F1"/>
    <w:rsid w:val="00227AE7"/>
    <w:rsid w:val="00232EFB"/>
    <w:rsid w:val="00234F41"/>
    <w:rsid w:val="002400BE"/>
    <w:rsid w:val="00242B96"/>
    <w:rsid w:val="00242E97"/>
    <w:rsid w:val="00243F39"/>
    <w:rsid w:val="00244BAE"/>
    <w:rsid w:val="00244CAD"/>
    <w:rsid w:val="00244D2C"/>
    <w:rsid w:val="00245108"/>
    <w:rsid w:val="00246798"/>
    <w:rsid w:val="00247232"/>
    <w:rsid w:val="00247A84"/>
    <w:rsid w:val="00251CA0"/>
    <w:rsid w:val="00251E11"/>
    <w:rsid w:val="00252640"/>
    <w:rsid w:val="00252F3A"/>
    <w:rsid w:val="00253B06"/>
    <w:rsid w:val="00255A8F"/>
    <w:rsid w:val="0025769D"/>
    <w:rsid w:val="00257D42"/>
    <w:rsid w:val="002606FD"/>
    <w:rsid w:val="002634CF"/>
    <w:rsid w:val="002650D0"/>
    <w:rsid w:val="00265D16"/>
    <w:rsid w:val="00265F5B"/>
    <w:rsid w:val="002669F4"/>
    <w:rsid w:val="002710A6"/>
    <w:rsid w:val="00271699"/>
    <w:rsid w:val="00271A6A"/>
    <w:rsid w:val="00274444"/>
    <w:rsid w:val="00280258"/>
    <w:rsid w:val="00283EE2"/>
    <w:rsid w:val="00291067"/>
    <w:rsid w:val="002938A1"/>
    <w:rsid w:val="0029520C"/>
    <w:rsid w:val="00296F95"/>
    <w:rsid w:val="002A0EA8"/>
    <w:rsid w:val="002A2B92"/>
    <w:rsid w:val="002A3855"/>
    <w:rsid w:val="002A3A29"/>
    <w:rsid w:val="002A3A5D"/>
    <w:rsid w:val="002A411F"/>
    <w:rsid w:val="002A64B9"/>
    <w:rsid w:val="002A7A33"/>
    <w:rsid w:val="002B2FBC"/>
    <w:rsid w:val="002B35FB"/>
    <w:rsid w:val="002B5C6C"/>
    <w:rsid w:val="002C041D"/>
    <w:rsid w:val="002C0541"/>
    <w:rsid w:val="002C069F"/>
    <w:rsid w:val="002C0FE1"/>
    <w:rsid w:val="002C1165"/>
    <w:rsid w:val="002C4613"/>
    <w:rsid w:val="002C5266"/>
    <w:rsid w:val="002C5D0C"/>
    <w:rsid w:val="002D3A1B"/>
    <w:rsid w:val="002D464A"/>
    <w:rsid w:val="002D46FD"/>
    <w:rsid w:val="002D487C"/>
    <w:rsid w:val="002D76A6"/>
    <w:rsid w:val="002D7898"/>
    <w:rsid w:val="002D7EED"/>
    <w:rsid w:val="002E377E"/>
    <w:rsid w:val="002E4A3A"/>
    <w:rsid w:val="002E50B2"/>
    <w:rsid w:val="002E5C15"/>
    <w:rsid w:val="002F0160"/>
    <w:rsid w:val="002F0A02"/>
    <w:rsid w:val="002F6AFD"/>
    <w:rsid w:val="002F6DAC"/>
    <w:rsid w:val="0030606C"/>
    <w:rsid w:val="003067C6"/>
    <w:rsid w:val="00310A67"/>
    <w:rsid w:val="00311140"/>
    <w:rsid w:val="00313557"/>
    <w:rsid w:val="0031417A"/>
    <w:rsid w:val="00315CB4"/>
    <w:rsid w:val="0032138A"/>
    <w:rsid w:val="003237DF"/>
    <w:rsid w:val="003238E2"/>
    <w:rsid w:val="00324581"/>
    <w:rsid w:val="00324CB2"/>
    <w:rsid w:val="00325CC9"/>
    <w:rsid w:val="00330CAC"/>
    <w:rsid w:val="003316ED"/>
    <w:rsid w:val="00333034"/>
    <w:rsid w:val="0033475B"/>
    <w:rsid w:val="00335EB4"/>
    <w:rsid w:val="00341BD9"/>
    <w:rsid w:val="00344BA3"/>
    <w:rsid w:val="00347655"/>
    <w:rsid w:val="0035002D"/>
    <w:rsid w:val="003511D9"/>
    <w:rsid w:val="00351AB5"/>
    <w:rsid w:val="00351BEF"/>
    <w:rsid w:val="00352390"/>
    <w:rsid w:val="00352AE9"/>
    <w:rsid w:val="00353C6F"/>
    <w:rsid w:val="003555DA"/>
    <w:rsid w:val="0035676E"/>
    <w:rsid w:val="0036432E"/>
    <w:rsid w:val="003649FF"/>
    <w:rsid w:val="003672C9"/>
    <w:rsid w:val="00372561"/>
    <w:rsid w:val="003900EA"/>
    <w:rsid w:val="0039064C"/>
    <w:rsid w:val="0039194E"/>
    <w:rsid w:val="00392A39"/>
    <w:rsid w:val="00394D78"/>
    <w:rsid w:val="00396AA8"/>
    <w:rsid w:val="003974BE"/>
    <w:rsid w:val="003A0A9B"/>
    <w:rsid w:val="003A0BA4"/>
    <w:rsid w:val="003A1568"/>
    <w:rsid w:val="003A19E9"/>
    <w:rsid w:val="003A2D55"/>
    <w:rsid w:val="003A4C59"/>
    <w:rsid w:val="003A6358"/>
    <w:rsid w:val="003A65D5"/>
    <w:rsid w:val="003A7D78"/>
    <w:rsid w:val="003B70C2"/>
    <w:rsid w:val="003B7306"/>
    <w:rsid w:val="003C1E2F"/>
    <w:rsid w:val="003C2C71"/>
    <w:rsid w:val="003C3826"/>
    <w:rsid w:val="003C55A8"/>
    <w:rsid w:val="003D0A74"/>
    <w:rsid w:val="003D0F36"/>
    <w:rsid w:val="003D30AC"/>
    <w:rsid w:val="003D4A1B"/>
    <w:rsid w:val="003E3746"/>
    <w:rsid w:val="003E38AD"/>
    <w:rsid w:val="003E42AC"/>
    <w:rsid w:val="003E4C59"/>
    <w:rsid w:val="003E5386"/>
    <w:rsid w:val="003E5D98"/>
    <w:rsid w:val="003E6A0F"/>
    <w:rsid w:val="003E6E4A"/>
    <w:rsid w:val="003E7822"/>
    <w:rsid w:val="003F07CD"/>
    <w:rsid w:val="003F0887"/>
    <w:rsid w:val="003F2B0B"/>
    <w:rsid w:val="003F30CD"/>
    <w:rsid w:val="003F5E79"/>
    <w:rsid w:val="003F6CBF"/>
    <w:rsid w:val="00400C04"/>
    <w:rsid w:val="0040474A"/>
    <w:rsid w:val="0040556A"/>
    <w:rsid w:val="00405E2C"/>
    <w:rsid w:val="004063FF"/>
    <w:rsid w:val="0041322F"/>
    <w:rsid w:val="004151DD"/>
    <w:rsid w:val="0041533E"/>
    <w:rsid w:val="004153C4"/>
    <w:rsid w:val="00417123"/>
    <w:rsid w:val="00417368"/>
    <w:rsid w:val="00417F55"/>
    <w:rsid w:val="004213F8"/>
    <w:rsid w:val="00421C38"/>
    <w:rsid w:val="0042234E"/>
    <w:rsid w:val="00423EE2"/>
    <w:rsid w:val="00427127"/>
    <w:rsid w:val="00430F86"/>
    <w:rsid w:val="0043189E"/>
    <w:rsid w:val="0043235F"/>
    <w:rsid w:val="00432FB4"/>
    <w:rsid w:val="00433783"/>
    <w:rsid w:val="004358E5"/>
    <w:rsid w:val="004375BD"/>
    <w:rsid w:val="00441DD4"/>
    <w:rsid w:val="004455BD"/>
    <w:rsid w:val="004501F4"/>
    <w:rsid w:val="00454592"/>
    <w:rsid w:val="00454888"/>
    <w:rsid w:val="00454DB2"/>
    <w:rsid w:val="00464F35"/>
    <w:rsid w:val="0046687B"/>
    <w:rsid w:val="004672EF"/>
    <w:rsid w:val="0047095A"/>
    <w:rsid w:val="00471CAD"/>
    <w:rsid w:val="0047565C"/>
    <w:rsid w:val="00476B0F"/>
    <w:rsid w:val="00481986"/>
    <w:rsid w:val="004860DD"/>
    <w:rsid w:val="004864FC"/>
    <w:rsid w:val="004901EC"/>
    <w:rsid w:val="00494A37"/>
    <w:rsid w:val="00494AF5"/>
    <w:rsid w:val="00495241"/>
    <w:rsid w:val="004A2147"/>
    <w:rsid w:val="004A3E28"/>
    <w:rsid w:val="004A4A80"/>
    <w:rsid w:val="004A71DF"/>
    <w:rsid w:val="004B1428"/>
    <w:rsid w:val="004B16FB"/>
    <w:rsid w:val="004B1D55"/>
    <w:rsid w:val="004B2FFD"/>
    <w:rsid w:val="004B4032"/>
    <w:rsid w:val="004B4557"/>
    <w:rsid w:val="004C0426"/>
    <w:rsid w:val="004C15FF"/>
    <w:rsid w:val="004C3830"/>
    <w:rsid w:val="004C3AF5"/>
    <w:rsid w:val="004C7948"/>
    <w:rsid w:val="004D19FF"/>
    <w:rsid w:val="004D2510"/>
    <w:rsid w:val="004D4B11"/>
    <w:rsid w:val="004D56DC"/>
    <w:rsid w:val="004E087F"/>
    <w:rsid w:val="004E22B9"/>
    <w:rsid w:val="004F01F6"/>
    <w:rsid w:val="004F2C08"/>
    <w:rsid w:val="004F6FB8"/>
    <w:rsid w:val="004F7487"/>
    <w:rsid w:val="004F7F8B"/>
    <w:rsid w:val="005008DA"/>
    <w:rsid w:val="00501582"/>
    <w:rsid w:val="005017A2"/>
    <w:rsid w:val="00506C7D"/>
    <w:rsid w:val="0050787E"/>
    <w:rsid w:val="005108F4"/>
    <w:rsid w:val="005134A2"/>
    <w:rsid w:val="005174F1"/>
    <w:rsid w:val="00520576"/>
    <w:rsid w:val="00521D17"/>
    <w:rsid w:val="00522587"/>
    <w:rsid w:val="00525BF8"/>
    <w:rsid w:val="005303EA"/>
    <w:rsid w:val="00532B16"/>
    <w:rsid w:val="00535A99"/>
    <w:rsid w:val="0053732E"/>
    <w:rsid w:val="00543F59"/>
    <w:rsid w:val="0054775A"/>
    <w:rsid w:val="00547855"/>
    <w:rsid w:val="0055202A"/>
    <w:rsid w:val="00553ADB"/>
    <w:rsid w:val="00556033"/>
    <w:rsid w:val="00556C38"/>
    <w:rsid w:val="005572DC"/>
    <w:rsid w:val="00557FA1"/>
    <w:rsid w:val="00562B97"/>
    <w:rsid w:val="00563318"/>
    <w:rsid w:val="00563FC6"/>
    <w:rsid w:val="00566C55"/>
    <w:rsid w:val="00566E8E"/>
    <w:rsid w:val="005678CD"/>
    <w:rsid w:val="00572145"/>
    <w:rsid w:val="00574C08"/>
    <w:rsid w:val="005751CB"/>
    <w:rsid w:val="00575CB7"/>
    <w:rsid w:val="0057628E"/>
    <w:rsid w:val="00582980"/>
    <w:rsid w:val="00582D22"/>
    <w:rsid w:val="00583711"/>
    <w:rsid w:val="00593D97"/>
    <w:rsid w:val="005941F8"/>
    <w:rsid w:val="0059450C"/>
    <w:rsid w:val="00597290"/>
    <w:rsid w:val="005A0033"/>
    <w:rsid w:val="005A0C95"/>
    <w:rsid w:val="005A19DB"/>
    <w:rsid w:val="005A1C66"/>
    <w:rsid w:val="005A1C78"/>
    <w:rsid w:val="005A202D"/>
    <w:rsid w:val="005A2586"/>
    <w:rsid w:val="005A2880"/>
    <w:rsid w:val="005A3A46"/>
    <w:rsid w:val="005A42BC"/>
    <w:rsid w:val="005A4EB1"/>
    <w:rsid w:val="005A61D7"/>
    <w:rsid w:val="005A6BF6"/>
    <w:rsid w:val="005A705C"/>
    <w:rsid w:val="005B07AC"/>
    <w:rsid w:val="005B27FA"/>
    <w:rsid w:val="005B49E6"/>
    <w:rsid w:val="005B6430"/>
    <w:rsid w:val="005B6B7D"/>
    <w:rsid w:val="005B7C14"/>
    <w:rsid w:val="005B7D1F"/>
    <w:rsid w:val="005C2751"/>
    <w:rsid w:val="005C30FC"/>
    <w:rsid w:val="005C43BD"/>
    <w:rsid w:val="005C468D"/>
    <w:rsid w:val="005D064E"/>
    <w:rsid w:val="005D23B7"/>
    <w:rsid w:val="005E3D73"/>
    <w:rsid w:val="005E4FC8"/>
    <w:rsid w:val="005E526A"/>
    <w:rsid w:val="005F033E"/>
    <w:rsid w:val="005F5D60"/>
    <w:rsid w:val="006021CC"/>
    <w:rsid w:val="00602B07"/>
    <w:rsid w:val="0060672A"/>
    <w:rsid w:val="00607233"/>
    <w:rsid w:val="0061005B"/>
    <w:rsid w:val="00611976"/>
    <w:rsid w:val="00611C70"/>
    <w:rsid w:val="006161CC"/>
    <w:rsid w:val="0061731B"/>
    <w:rsid w:val="006173E4"/>
    <w:rsid w:val="00617E36"/>
    <w:rsid w:val="00620385"/>
    <w:rsid w:val="00620D98"/>
    <w:rsid w:val="00621E43"/>
    <w:rsid w:val="00624578"/>
    <w:rsid w:val="00624B19"/>
    <w:rsid w:val="006266F9"/>
    <w:rsid w:val="00627168"/>
    <w:rsid w:val="00631B68"/>
    <w:rsid w:val="00632A92"/>
    <w:rsid w:val="00632B6B"/>
    <w:rsid w:val="006333CE"/>
    <w:rsid w:val="00634A4D"/>
    <w:rsid w:val="00636B23"/>
    <w:rsid w:val="0063716B"/>
    <w:rsid w:val="006419A8"/>
    <w:rsid w:val="006427D6"/>
    <w:rsid w:val="00643FEF"/>
    <w:rsid w:val="0064527D"/>
    <w:rsid w:val="00651011"/>
    <w:rsid w:val="00651E9D"/>
    <w:rsid w:val="006523E8"/>
    <w:rsid w:val="00652424"/>
    <w:rsid w:val="0065296F"/>
    <w:rsid w:val="00652FFB"/>
    <w:rsid w:val="00657D11"/>
    <w:rsid w:val="0066427A"/>
    <w:rsid w:val="00664292"/>
    <w:rsid w:val="00666CE3"/>
    <w:rsid w:val="006712DD"/>
    <w:rsid w:val="00672498"/>
    <w:rsid w:val="00672EE2"/>
    <w:rsid w:val="00673095"/>
    <w:rsid w:val="00676467"/>
    <w:rsid w:val="00676921"/>
    <w:rsid w:val="00681E62"/>
    <w:rsid w:val="006831C3"/>
    <w:rsid w:val="0068394F"/>
    <w:rsid w:val="00684798"/>
    <w:rsid w:val="006852B7"/>
    <w:rsid w:val="006877FB"/>
    <w:rsid w:val="00687EB1"/>
    <w:rsid w:val="00690037"/>
    <w:rsid w:val="00690C3A"/>
    <w:rsid w:val="00691197"/>
    <w:rsid w:val="00691BC5"/>
    <w:rsid w:val="00693404"/>
    <w:rsid w:val="0069516C"/>
    <w:rsid w:val="00697C6E"/>
    <w:rsid w:val="006A3133"/>
    <w:rsid w:val="006A4E45"/>
    <w:rsid w:val="006A626D"/>
    <w:rsid w:val="006A7BA5"/>
    <w:rsid w:val="006B0389"/>
    <w:rsid w:val="006B178E"/>
    <w:rsid w:val="006B1C56"/>
    <w:rsid w:val="006B35A7"/>
    <w:rsid w:val="006B4021"/>
    <w:rsid w:val="006B4456"/>
    <w:rsid w:val="006B52E3"/>
    <w:rsid w:val="006B65F6"/>
    <w:rsid w:val="006B72DE"/>
    <w:rsid w:val="006C05EB"/>
    <w:rsid w:val="006C24EB"/>
    <w:rsid w:val="006C5EB8"/>
    <w:rsid w:val="006C7EA7"/>
    <w:rsid w:val="006D03F9"/>
    <w:rsid w:val="006D26BF"/>
    <w:rsid w:val="006D328D"/>
    <w:rsid w:val="006D4049"/>
    <w:rsid w:val="006D4F77"/>
    <w:rsid w:val="006D5CC4"/>
    <w:rsid w:val="006D5E61"/>
    <w:rsid w:val="006D6003"/>
    <w:rsid w:val="006E03C7"/>
    <w:rsid w:val="006E16D9"/>
    <w:rsid w:val="006E208B"/>
    <w:rsid w:val="006E690F"/>
    <w:rsid w:val="006F1F63"/>
    <w:rsid w:val="006F38F5"/>
    <w:rsid w:val="006F71D7"/>
    <w:rsid w:val="00700DDB"/>
    <w:rsid w:val="0070132C"/>
    <w:rsid w:val="00702278"/>
    <w:rsid w:val="007022F6"/>
    <w:rsid w:val="007044B3"/>
    <w:rsid w:val="00705E1A"/>
    <w:rsid w:val="00707416"/>
    <w:rsid w:val="00711306"/>
    <w:rsid w:val="007126E2"/>
    <w:rsid w:val="00712E08"/>
    <w:rsid w:val="00715902"/>
    <w:rsid w:val="00715B9F"/>
    <w:rsid w:val="00721165"/>
    <w:rsid w:val="00721D6A"/>
    <w:rsid w:val="007240A2"/>
    <w:rsid w:val="00727B77"/>
    <w:rsid w:val="00727BA6"/>
    <w:rsid w:val="007301E1"/>
    <w:rsid w:val="007307F1"/>
    <w:rsid w:val="007325CC"/>
    <w:rsid w:val="0073268D"/>
    <w:rsid w:val="00734659"/>
    <w:rsid w:val="007347E9"/>
    <w:rsid w:val="00734FA7"/>
    <w:rsid w:val="00740A49"/>
    <w:rsid w:val="00742800"/>
    <w:rsid w:val="007430DD"/>
    <w:rsid w:val="00743C6D"/>
    <w:rsid w:val="00746CA8"/>
    <w:rsid w:val="007520D9"/>
    <w:rsid w:val="00752D09"/>
    <w:rsid w:val="007533C1"/>
    <w:rsid w:val="0075444E"/>
    <w:rsid w:val="00754EB9"/>
    <w:rsid w:val="00754F9F"/>
    <w:rsid w:val="007569D1"/>
    <w:rsid w:val="00762C0F"/>
    <w:rsid w:val="00767362"/>
    <w:rsid w:val="00775A0D"/>
    <w:rsid w:val="007805BC"/>
    <w:rsid w:val="00781E45"/>
    <w:rsid w:val="007834A7"/>
    <w:rsid w:val="00783ED7"/>
    <w:rsid w:val="00784FF9"/>
    <w:rsid w:val="00787842"/>
    <w:rsid w:val="007879BD"/>
    <w:rsid w:val="007907B6"/>
    <w:rsid w:val="0079141B"/>
    <w:rsid w:val="00792100"/>
    <w:rsid w:val="0079250E"/>
    <w:rsid w:val="00793C5C"/>
    <w:rsid w:val="0079484A"/>
    <w:rsid w:val="00794EFE"/>
    <w:rsid w:val="0079538C"/>
    <w:rsid w:val="007A13E5"/>
    <w:rsid w:val="007A32C0"/>
    <w:rsid w:val="007A4168"/>
    <w:rsid w:val="007A512B"/>
    <w:rsid w:val="007A6A97"/>
    <w:rsid w:val="007B2FFE"/>
    <w:rsid w:val="007B3576"/>
    <w:rsid w:val="007B3ADB"/>
    <w:rsid w:val="007B411A"/>
    <w:rsid w:val="007B6307"/>
    <w:rsid w:val="007B7143"/>
    <w:rsid w:val="007B77FA"/>
    <w:rsid w:val="007C11AC"/>
    <w:rsid w:val="007C1C8B"/>
    <w:rsid w:val="007D0BD9"/>
    <w:rsid w:val="007D2C83"/>
    <w:rsid w:val="007D2E7E"/>
    <w:rsid w:val="007D6B4D"/>
    <w:rsid w:val="007D6C4A"/>
    <w:rsid w:val="007E104C"/>
    <w:rsid w:val="007E12A5"/>
    <w:rsid w:val="007E37FB"/>
    <w:rsid w:val="007E3E2D"/>
    <w:rsid w:val="007E79FD"/>
    <w:rsid w:val="007F11CB"/>
    <w:rsid w:val="007F3A8E"/>
    <w:rsid w:val="007F4372"/>
    <w:rsid w:val="007F6106"/>
    <w:rsid w:val="007F6F96"/>
    <w:rsid w:val="007F7FC5"/>
    <w:rsid w:val="00805981"/>
    <w:rsid w:val="008060AF"/>
    <w:rsid w:val="00806C2A"/>
    <w:rsid w:val="00815B63"/>
    <w:rsid w:val="008204F6"/>
    <w:rsid w:val="00821855"/>
    <w:rsid w:val="00821DD0"/>
    <w:rsid w:val="008229B8"/>
    <w:rsid w:val="00823F4E"/>
    <w:rsid w:val="00824654"/>
    <w:rsid w:val="00824F98"/>
    <w:rsid w:val="00827EBA"/>
    <w:rsid w:val="008300CA"/>
    <w:rsid w:val="00836451"/>
    <w:rsid w:val="008406EA"/>
    <w:rsid w:val="0084236C"/>
    <w:rsid w:val="00844C68"/>
    <w:rsid w:val="008450A5"/>
    <w:rsid w:val="008466F1"/>
    <w:rsid w:val="008474EB"/>
    <w:rsid w:val="0085232E"/>
    <w:rsid w:val="00852E07"/>
    <w:rsid w:val="008558AD"/>
    <w:rsid w:val="00855C4A"/>
    <w:rsid w:val="00855E59"/>
    <w:rsid w:val="0085791A"/>
    <w:rsid w:val="00863796"/>
    <w:rsid w:val="008655E1"/>
    <w:rsid w:val="00865BC1"/>
    <w:rsid w:val="00865CB4"/>
    <w:rsid w:val="00866364"/>
    <w:rsid w:val="0086676D"/>
    <w:rsid w:val="0087225E"/>
    <w:rsid w:val="00872DEB"/>
    <w:rsid w:val="008749F5"/>
    <w:rsid w:val="00876A41"/>
    <w:rsid w:val="00876B7A"/>
    <w:rsid w:val="008812DD"/>
    <w:rsid w:val="00884243"/>
    <w:rsid w:val="00897EE3"/>
    <w:rsid w:val="008A0B16"/>
    <w:rsid w:val="008A0EA0"/>
    <w:rsid w:val="008A106F"/>
    <w:rsid w:val="008A22DD"/>
    <w:rsid w:val="008A4BA7"/>
    <w:rsid w:val="008A661C"/>
    <w:rsid w:val="008B02BB"/>
    <w:rsid w:val="008B0AB1"/>
    <w:rsid w:val="008B123A"/>
    <w:rsid w:val="008B1C9A"/>
    <w:rsid w:val="008B2307"/>
    <w:rsid w:val="008B706C"/>
    <w:rsid w:val="008C072C"/>
    <w:rsid w:val="008C2B85"/>
    <w:rsid w:val="008C2BAC"/>
    <w:rsid w:val="008C2EFA"/>
    <w:rsid w:val="008C3B15"/>
    <w:rsid w:val="008C532F"/>
    <w:rsid w:val="008C5900"/>
    <w:rsid w:val="008C627A"/>
    <w:rsid w:val="008C6B88"/>
    <w:rsid w:val="008D2531"/>
    <w:rsid w:val="008D7EBB"/>
    <w:rsid w:val="008E01C2"/>
    <w:rsid w:val="008E0BB5"/>
    <w:rsid w:val="008E0E3C"/>
    <w:rsid w:val="008E36A0"/>
    <w:rsid w:val="008E4FBA"/>
    <w:rsid w:val="008F03ED"/>
    <w:rsid w:val="008F2227"/>
    <w:rsid w:val="008F2806"/>
    <w:rsid w:val="008F3664"/>
    <w:rsid w:val="008F4072"/>
    <w:rsid w:val="008F62FF"/>
    <w:rsid w:val="008F644B"/>
    <w:rsid w:val="00900A1E"/>
    <w:rsid w:val="009037CD"/>
    <w:rsid w:val="009047B5"/>
    <w:rsid w:val="0090556C"/>
    <w:rsid w:val="00905714"/>
    <w:rsid w:val="00905C62"/>
    <w:rsid w:val="00907F06"/>
    <w:rsid w:val="00911665"/>
    <w:rsid w:val="00912677"/>
    <w:rsid w:val="00917307"/>
    <w:rsid w:val="00917852"/>
    <w:rsid w:val="00917C58"/>
    <w:rsid w:val="00920042"/>
    <w:rsid w:val="009232A6"/>
    <w:rsid w:val="009235AE"/>
    <w:rsid w:val="00924BA5"/>
    <w:rsid w:val="00927974"/>
    <w:rsid w:val="009307D0"/>
    <w:rsid w:val="00931403"/>
    <w:rsid w:val="00932213"/>
    <w:rsid w:val="009325DC"/>
    <w:rsid w:val="00932E14"/>
    <w:rsid w:val="00933913"/>
    <w:rsid w:val="00936871"/>
    <w:rsid w:val="0094267A"/>
    <w:rsid w:val="009449B0"/>
    <w:rsid w:val="00945053"/>
    <w:rsid w:val="0095040B"/>
    <w:rsid w:val="00954D19"/>
    <w:rsid w:val="00955F53"/>
    <w:rsid w:val="0095737F"/>
    <w:rsid w:val="00957D7C"/>
    <w:rsid w:val="00957E7B"/>
    <w:rsid w:val="00961115"/>
    <w:rsid w:val="0096156F"/>
    <w:rsid w:val="00961BCB"/>
    <w:rsid w:val="00962791"/>
    <w:rsid w:val="00962AD4"/>
    <w:rsid w:val="00965D52"/>
    <w:rsid w:val="00973593"/>
    <w:rsid w:val="00974845"/>
    <w:rsid w:val="00974B37"/>
    <w:rsid w:val="00974D6D"/>
    <w:rsid w:val="00976731"/>
    <w:rsid w:val="00980056"/>
    <w:rsid w:val="0098073F"/>
    <w:rsid w:val="00981FDA"/>
    <w:rsid w:val="00982869"/>
    <w:rsid w:val="00982DC5"/>
    <w:rsid w:val="00983253"/>
    <w:rsid w:val="009849ED"/>
    <w:rsid w:val="009850AB"/>
    <w:rsid w:val="009855CC"/>
    <w:rsid w:val="00987196"/>
    <w:rsid w:val="00990541"/>
    <w:rsid w:val="0099182A"/>
    <w:rsid w:val="00994817"/>
    <w:rsid w:val="009954A0"/>
    <w:rsid w:val="009A1F6A"/>
    <w:rsid w:val="009A325F"/>
    <w:rsid w:val="009A4264"/>
    <w:rsid w:val="009A767A"/>
    <w:rsid w:val="009B03DF"/>
    <w:rsid w:val="009B0487"/>
    <w:rsid w:val="009B12AB"/>
    <w:rsid w:val="009B1CB8"/>
    <w:rsid w:val="009B20C6"/>
    <w:rsid w:val="009B3901"/>
    <w:rsid w:val="009B4087"/>
    <w:rsid w:val="009B59E9"/>
    <w:rsid w:val="009B6466"/>
    <w:rsid w:val="009C03E5"/>
    <w:rsid w:val="009C3C05"/>
    <w:rsid w:val="009C42E4"/>
    <w:rsid w:val="009C4AF3"/>
    <w:rsid w:val="009C54F9"/>
    <w:rsid w:val="009C5B19"/>
    <w:rsid w:val="009C7178"/>
    <w:rsid w:val="009C74DA"/>
    <w:rsid w:val="009D00C8"/>
    <w:rsid w:val="009D099D"/>
    <w:rsid w:val="009D18AF"/>
    <w:rsid w:val="009D238D"/>
    <w:rsid w:val="009D29D1"/>
    <w:rsid w:val="009D2D56"/>
    <w:rsid w:val="009D5D4E"/>
    <w:rsid w:val="009D6EBF"/>
    <w:rsid w:val="009E1D22"/>
    <w:rsid w:val="009E612E"/>
    <w:rsid w:val="009E73BE"/>
    <w:rsid w:val="009E7BC5"/>
    <w:rsid w:val="009F2ADE"/>
    <w:rsid w:val="009F4151"/>
    <w:rsid w:val="009F4933"/>
    <w:rsid w:val="009F5F3C"/>
    <w:rsid w:val="00A00DC3"/>
    <w:rsid w:val="00A02756"/>
    <w:rsid w:val="00A029E7"/>
    <w:rsid w:val="00A059E9"/>
    <w:rsid w:val="00A06AE0"/>
    <w:rsid w:val="00A07CC1"/>
    <w:rsid w:val="00A118E7"/>
    <w:rsid w:val="00A11DB6"/>
    <w:rsid w:val="00A148D3"/>
    <w:rsid w:val="00A15662"/>
    <w:rsid w:val="00A16636"/>
    <w:rsid w:val="00A1738A"/>
    <w:rsid w:val="00A17B57"/>
    <w:rsid w:val="00A2113C"/>
    <w:rsid w:val="00A22BE9"/>
    <w:rsid w:val="00A23C89"/>
    <w:rsid w:val="00A245FB"/>
    <w:rsid w:val="00A26916"/>
    <w:rsid w:val="00A274A9"/>
    <w:rsid w:val="00A27BC2"/>
    <w:rsid w:val="00A312A9"/>
    <w:rsid w:val="00A363C0"/>
    <w:rsid w:val="00A37872"/>
    <w:rsid w:val="00A44A6F"/>
    <w:rsid w:val="00A45A9E"/>
    <w:rsid w:val="00A50C52"/>
    <w:rsid w:val="00A52A13"/>
    <w:rsid w:val="00A535CD"/>
    <w:rsid w:val="00A54C6C"/>
    <w:rsid w:val="00A556F1"/>
    <w:rsid w:val="00A56689"/>
    <w:rsid w:val="00A57766"/>
    <w:rsid w:val="00A6154A"/>
    <w:rsid w:val="00A6438E"/>
    <w:rsid w:val="00A67CE0"/>
    <w:rsid w:val="00A70AA8"/>
    <w:rsid w:val="00A72830"/>
    <w:rsid w:val="00A73172"/>
    <w:rsid w:val="00A73DA0"/>
    <w:rsid w:val="00A742D8"/>
    <w:rsid w:val="00A74EB9"/>
    <w:rsid w:val="00A7547C"/>
    <w:rsid w:val="00A76052"/>
    <w:rsid w:val="00A80411"/>
    <w:rsid w:val="00A8063C"/>
    <w:rsid w:val="00A82B13"/>
    <w:rsid w:val="00A83DD7"/>
    <w:rsid w:val="00A8666A"/>
    <w:rsid w:val="00A87000"/>
    <w:rsid w:val="00A9373C"/>
    <w:rsid w:val="00A94061"/>
    <w:rsid w:val="00A96BB7"/>
    <w:rsid w:val="00A974C5"/>
    <w:rsid w:val="00A97CA9"/>
    <w:rsid w:val="00AA053E"/>
    <w:rsid w:val="00AA25BF"/>
    <w:rsid w:val="00AA3CE1"/>
    <w:rsid w:val="00AA4308"/>
    <w:rsid w:val="00AA7415"/>
    <w:rsid w:val="00AA7FAB"/>
    <w:rsid w:val="00AB21E6"/>
    <w:rsid w:val="00AB4156"/>
    <w:rsid w:val="00AB4C6C"/>
    <w:rsid w:val="00AB7B86"/>
    <w:rsid w:val="00AC12EA"/>
    <w:rsid w:val="00AC1CE9"/>
    <w:rsid w:val="00AC1DAD"/>
    <w:rsid w:val="00AC314E"/>
    <w:rsid w:val="00AC5545"/>
    <w:rsid w:val="00AD360F"/>
    <w:rsid w:val="00AD3ABF"/>
    <w:rsid w:val="00AD6A59"/>
    <w:rsid w:val="00AE12F9"/>
    <w:rsid w:val="00AE1487"/>
    <w:rsid w:val="00AE225C"/>
    <w:rsid w:val="00AE3228"/>
    <w:rsid w:val="00AE3CE5"/>
    <w:rsid w:val="00AE4173"/>
    <w:rsid w:val="00AE6C87"/>
    <w:rsid w:val="00AE6DFB"/>
    <w:rsid w:val="00AE76DA"/>
    <w:rsid w:val="00AF20D2"/>
    <w:rsid w:val="00AF268D"/>
    <w:rsid w:val="00AF357D"/>
    <w:rsid w:val="00AF390C"/>
    <w:rsid w:val="00AF4750"/>
    <w:rsid w:val="00AF5654"/>
    <w:rsid w:val="00B01671"/>
    <w:rsid w:val="00B039B2"/>
    <w:rsid w:val="00B0498B"/>
    <w:rsid w:val="00B04B7F"/>
    <w:rsid w:val="00B06ADC"/>
    <w:rsid w:val="00B077F4"/>
    <w:rsid w:val="00B1016B"/>
    <w:rsid w:val="00B117A1"/>
    <w:rsid w:val="00B12145"/>
    <w:rsid w:val="00B12DE0"/>
    <w:rsid w:val="00B135CF"/>
    <w:rsid w:val="00B13A22"/>
    <w:rsid w:val="00B1472D"/>
    <w:rsid w:val="00B17F40"/>
    <w:rsid w:val="00B20DC6"/>
    <w:rsid w:val="00B23100"/>
    <w:rsid w:val="00B2378B"/>
    <w:rsid w:val="00B2456F"/>
    <w:rsid w:val="00B25B40"/>
    <w:rsid w:val="00B26E00"/>
    <w:rsid w:val="00B33684"/>
    <w:rsid w:val="00B341CF"/>
    <w:rsid w:val="00B343BA"/>
    <w:rsid w:val="00B3640E"/>
    <w:rsid w:val="00B423B5"/>
    <w:rsid w:val="00B43963"/>
    <w:rsid w:val="00B445BC"/>
    <w:rsid w:val="00B453CA"/>
    <w:rsid w:val="00B4658C"/>
    <w:rsid w:val="00B52300"/>
    <w:rsid w:val="00B5266E"/>
    <w:rsid w:val="00B55BD8"/>
    <w:rsid w:val="00B55EC9"/>
    <w:rsid w:val="00B56D74"/>
    <w:rsid w:val="00B56DA1"/>
    <w:rsid w:val="00B642C3"/>
    <w:rsid w:val="00B65E67"/>
    <w:rsid w:val="00B66E6A"/>
    <w:rsid w:val="00B70383"/>
    <w:rsid w:val="00B70674"/>
    <w:rsid w:val="00B708CA"/>
    <w:rsid w:val="00B709D0"/>
    <w:rsid w:val="00B7403E"/>
    <w:rsid w:val="00B74410"/>
    <w:rsid w:val="00B74CE0"/>
    <w:rsid w:val="00B75004"/>
    <w:rsid w:val="00B758E5"/>
    <w:rsid w:val="00B8168D"/>
    <w:rsid w:val="00B84973"/>
    <w:rsid w:val="00B86533"/>
    <w:rsid w:val="00B87390"/>
    <w:rsid w:val="00B900A1"/>
    <w:rsid w:val="00B90BB1"/>
    <w:rsid w:val="00B930E0"/>
    <w:rsid w:val="00B9515C"/>
    <w:rsid w:val="00B9793B"/>
    <w:rsid w:val="00BA0220"/>
    <w:rsid w:val="00BA06BD"/>
    <w:rsid w:val="00BA0DD6"/>
    <w:rsid w:val="00BA1E9D"/>
    <w:rsid w:val="00BA5D3E"/>
    <w:rsid w:val="00BA6659"/>
    <w:rsid w:val="00BA7032"/>
    <w:rsid w:val="00BA7D47"/>
    <w:rsid w:val="00BB0F51"/>
    <w:rsid w:val="00BB2845"/>
    <w:rsid w:val="00BB3A1F"/>
    <w:rsid w:val="00BB46C3"/>
    <w:rsid w:val="00BB657C"/>
    <w:rsid w:val="00BB6975"/>
    <w:rsid w:val="00BC1CA0"/>
    <w:rsid w:val="00BC3283"/>
    <w:rsid w:val="00BC4030"/>
    <w:rsid w:val="00BC4CA3"/>
    <w:rsid w:val="00BC55C1"/>
    <w:rsid w:val="00BC6C86"/>
    <w:rsid w:val="00BD0327"/>
    <w:rsid w:val="00BD10F7"/>
    <w:rsid w:val="00BD1505"/>
    <w:rsid w:val="00BD17F4"/>
    <w:rsid w:val="00BD20D6"/>
    <w:rsid w:val="00BD3348"/>
    <w:rsid w:val="00BD5D13"/>
    <w:rsid w:val="00BD6159"/>
    <w:rsid w:val="00BE172D"/>
    <w:rsid w:val="00BE37D0"/>
    <w:rsid w:val="00BE391C"/>
    <w:rsid w:val="00BE6175"/>
    <w:rsid w:val="00BE634B"/>
    <w:rsid w:val="00BE68A0"/>
    <w:rsid w:val="00BF2399"/>
    <w:rsid w:val="00BF2A03"/>
    <w:rsid w:val="00BF2EEB"/>
    <w:rsid w:val="00BF400D"/>
    <w:rsid w:val="00BF50B7"/>
    <w:rsid w:val="00BF51F5"/>
    <w:rsid w:val="00BF6246"/>
    <w:rsid w:val="00C00332"/>
    <w:rsid w:val="00C00DAB"/>
    <w:rsid w:val="00C00DF6"/>
    <w:rsid w:val="00C012BE"/>
    <w:rsid w:val="00C02636"/>
    <w:rsid w:val="00C03FC9"/>
    <w:rsid w:val="00C06706"/>
    <w:rsid w:val="00C0672D"/>
    <w:rsid w:val="00C07B63"/>
    <w:rsid w:val="00C10D7C"/>
    <w:rsid w:val="00C1173D"/>
    <w:rsid w:val="00C11D58"/>
    <w:rsid w:val="00C1552D"/>
    <w:rsid w:val="00C20A83"/>
    <w:rsid w:val="00C25ABF"/>
    <w:rsid w:val="00C31DFD"/>
    <w:rsid w:val="00C32E01"/>
    <w:rsid w:val="00C34AB3"/>
    <w:rsid w:val="00C34E30"/>
    <w:rsid w:val="00C40437"/>
    <w:rsid w:val="00C40984"/>
    <w:rsid w:val="00C415AD"/>
    <w:rsid w:val="00C42677"/>
    <w:rsid w:val="00C4478A"/>
    <w:rsid w:val="00C45ED3"/>
    <w:rsid w:val="00C464B2"/>
    <w:rsid w:val="00C46921"/>
    <w:rsid w:val="00C50071"/>
    <w:rsid w:val="00C51DFC"/>
    <w:rsid w:val="00C52330"/>
    <w:rsid w:val="00C54210"/>
    <w:rsid w:val="00C558B9"/>
    <w:rsid w:val="00C579A4"/>
    <w:rsid w:val="00C57B32"/>
    <w:rsid w:val="00C6144D"/>
    <w:rsid w:val="00C62B8B"/>
    <w:rsid w:val="00C63B5F"/>
    <w:rsid w:val="00C64EA3"/>
    <w:rsid w:val="00C66AAE"/>
    <w:rsid w:val="00C70F5B"/>
    <w:rsid w:val="00C72134"/>
    <w:rsid w:val="00C74B7D"/>
    <w:rsid w:val="00C7517D"/>
    <w:rsid w:val="00C80A0A"/>
    <w:rsid w:val="00C8109F"/>
    <w:rsid w:val="00C812B2"/>
    <w:rsid w:val="00C81FD4"/>
    <w:rsid w:val="00C85BEC"/>
    <w:rsid w:val="00C861B5"/>
    <w:rsid w:val="00C87D62"/>
    <w:rsid w:val="00C90E54"/>
    <w:rsid w:val="00C92732"/>
    <w:rsid w:val="00C9341F"/>
    <w:rsid w:val="00C94B91"/>
    <w:rsid w:val="00C95313"/>
    <w:rsid w:val="00C95E0B"/>
    <w:rsid w:val="00C97404"/>
    <w:rsid w:val="00C9765A"/>
    <w:rsid w:val="00CA3968"/>
    <w:rsid w:val="00CA4873"/>
    <w:rsid w:val="00CB00C4"/>
    <w:rsid w:val="00CB37AD"/>
    <w:rsid w:val="00CB60B0"/>
    <w:rsid w:val="00CB78BA"/>
    <w:rsid w:val="00CC0E10"/>
    <w:rsid w:val="00CC2FBC"/>
    <w:rsid w:val="00CC4F3F"/>
    <w:rsid w:val="00CC626B"/>
    <w:rsid w:val="00CC6F01"/>
    <w:rsid w:val="00CC7C8C"/>
    <w:rsid w:val="00CD01E6"/>
    <w:rsid w:val="00CD0F04"/>
    <w:rsid w:val="00CD2A30"/>
    <w:rsid w:val="00CD3673"/>
    <w:rsid w:val="00CD5579"/>
    <w:rsid w:val="00CD6B70"/>
    <w:rsid w:val="00CE2053"/>
    <w:rsid w:val="00CE5487"/>
    <w:rsid w:val="00CE55D6"/>
    <w:rsid w:val="00CE5BED"/>
    <w:rsid w:val="00CF2F4D"/>
    <w:rsid w:val="00CF5AD1"/>
    <w:rsid w:val="00CF5B01"/>
    <w:rsid w:val="00D02C1C"/>
    <w:rsid w:val="00D03A1C"/>
    <w:rsid w:val="00D03C18"/>
    <w:rsid w:val="00D05717"/>
    <w:rsid w:val="00D05DC0"/>
    <w:rsid w:val="00D06745"/>
    <w:rsid w:val="00D1047E"/>
    <w:rsid w:val="00D11374"/>
    <w:rsid w:val="00D1442C"/>
    <w:rsid w:val="00D14C41"/>
    <w:rsid w:val="00D16432"/>
    <w:rsid w:val="00D21264"/>
    <w:rsid w:val="00D22703"/>
    <w:rsid w:val="00D22B8A"/>
    <w:rsid w:val="00D232FB"/>
    <w:rsid w:val="00D25774"/>
    <w:rsid w:val="00D2773E"/>
    <w:rsid w:val="00D27D71"/>
    <w:rsid w:val="00D27F84"/>
    <w:rsid w:val="00D30FCC"/>
    <w:rsid w:val="00D32ADB"/>
    <w:rsid w:val="00D34C37"/>
    <w:rsid w:val="00D36BDE"/>
    <w:rsid w:val="00D37FA9"/>
    <w:rsid w:val="00D4141C"/>
    <w:rsid w:val="00D418D6"/>
    <w:rsid w:val="00D47A27"/>
    <w:rsid w:val="00D505A7"/>
    <w:rsid w:val="00D54CA4"/>
    <w:rsid w:val="00D57F61"/>
    <w:rsid w:val="00D62A95"/>
    <w:rsid w:val="00D67F2B"/>
    <w:rsid w:val="00D76F9E"/>
    <w:rsid w:val="00D833A3"/>
    <w:rsid w:val="00D83529"/>
    <w:rsid w:val="00D836AE"/>
    <w:rsid w:val="00D83DB0"/>
    <w:rsid w:val="00D86292"/>
    <w:rsid w:val="00D902ED"/>
    <w:rsid w:val="00D921BB"/>
    <w:rsid w:val="00D932F1"/>
    <w:rsid w:val="00D93339"/>
    <w:rsid w:val="00D93D02"/>
    <w:rsid w:val="00D94801"/>
    <w:rsid w:val="00D94B21"/>
    <w:rsid w:val="00D97D2A"/>
    <w:rsid w:val="00DA1DC6"/>
    <w:rsid w:val="00DA2501"/>
    <w:rsid w:val="00DA2651"/>
    <w:rsid w:val="00DA28C3"/>
    <w:rsid w:val="00DA29A2"/>
    <w:rsid w:val="00DA34F4"/>
    <w:rsid w:val="00DA3898"/>
    <w:rsid w:val="00DB0088"/>
    <w:rsid w:val="00DB053A"/>
    <w:rsid w:val="00DB0ED2"/>
    <w:rsid w:val="00DB2302"/>
    <w:rsid w:val="00DB3995"/>
    <w:rsid w:val="00DB3B98"/>
    <w:rsid w:val="00DB4A41"/>
    <w:rsid w:val="00DB59CF"/>
    <w:rsid w:val="00DB5A53"/>
    <w:rsid w:val="00DB6191"/>
    <w:rsid w:val="00DB7188"/>
    <w:rsid w:val="00DB784C"/>
    <w:rsid w:val="00DB79EA"/>
    <w:rsid w:val="00DC092E"/>
    <w:rsid w:val="00DC1842"/>
    <w:rsid w:val="00DC2C32"/>
    <w:rsid w:val="00DC3E40"/>
    <w:rsid w:val="00DC760F"/>
    <w:rsid w:val="00DD0AB3"/>
    <w:rsid w:val="00DD0BAF"/>
    <w:rsid w:val="00DD1644"/>
    <w:rsid w:val="00DD390F"/>
    <w:rsid w:val="00DD55FB"/>
    <w:rsid w:val="00DD593B"/>
    <w:rsid w:val="00DD6C9E"/>
    <w:rsid w:val="00DE057A"/>
    <w:rsid w:val="00DE195A"/>
    <w:rsid w:val="00DE1BE5"/>
    <w:rsid w:val="00DE292E"/>
    <w:rsid w:val="00DE345C"/>
    <w:rsid w:val="00DF4B6E"/>
    <w:rsid w:val="00DF68F4"/>
    <w:rsid w:val="00DF6D86"/>
    <w:rsid w:val="00E020B2"/>
    <w:rsid w:val="00E0594A"/>
    <w:rsid w:val="00E07E95"/>
    <w:rsid w:val="00E1005B"/>
    <w:rsid w:val="00E10563"/>
    <w:rsid w:val="00E10827"/>
    <w:rsid w:val="00E13621"/>
    <w:rsid w:val="00E14A72"/>
    <w:rsid w:val="00E2296D"/>
    <w:rsid w:val="00E22B39"/>
    <w:rsid w:val="00E2384A"/>
    <w:rsid w:val="00E23C79"/>
    <w:rsid w:val="00E313E6"/>
    <w:rsid w:val="00E324AD"/>
    <w:rsid w:val="00E32E01"/>
    <w:rsid w:val="00E339FF"/>
    <w:rsid w:val="00E3457A"/>
    <w:rsid w:val="00E34818"/>
    <w:rsid w:val="00E368F6"/>
    <w:rsid w:val="00E415A8"/>
    <w:rsid w:val="00E42D1C"/>
    <w:rsid w:val="00E437A5"/>
    <w:rsid w:val="00E45A98"/>
    <w:rsid w:val="00E5034C"/>
    <w:rsid w:val="00E5445A"/>
    <w:rsid w:val="00E54AD9"/>
    <w:rsid w:val="00E564A1"/>
    <w:rsid w:val="00E57BCB"/>
    <w:rsid w:val="00E610AF"/>
    <w:rsid w:val="00E61D92"/>
    <w:rsid w:val="00E62CAD"/>
    <w:rsid w:val="00E63A97"/>
    <w:rsid w:val="00E760DD"/>
    <w:rsid w:val="00E772AD"/>
    <w:rsid w:val="00E77BD1"/>
    <w:rsid w:val="00E811B1"/>
    <w:rsid w:val="00E82B94"/>
    <w:rsid w:val="00E8456B"/>
    <w:rsid w:val="00E91CB7"/>
    <w:rsid w:val="00E93424"/>
    <w:rsid w:val="00E94D75"/>
    <w:rsid w:val="00E96317"/>
    <w:rsid w:val="00E977D8"/>
    <w:rsid w:val="00EA009A"/>
    <w:rsid w:val="00EA3C49"/>
    <w:rsid w:val="00EB093D"/>
    <w:rsid w:val="00EB13EC"/>
    <w:rsid w:val="00EB2FEB"/>
    <w:rsid w:val="00EC22AB"/>
    <w:rsid w:val="00EC2F57"/>
    <w:rsid w:val="00EC421F"/>
    <w:rsid w:val="00ED0D0A"/>
    <w:rsid w:val="00ED143A"/>
    <w:rsid w:val="00ED345F"/>
    <w:rsid w:val="00ED60C9"/>
    <w:rsid w:val="00ED665C"/>
    <w:rsid w:val="00EE14BE"/>
    <w:rsid w:val="00EE3D34"/>
    <w:rsid w:val="00EE4ECD"/>
    <w:rsid w:val="00EE55FB"/>
    <w:rsid w:val="00EE5687"/>
    <w:rsid w:val="00EE65F5"/>
    <w:rsid w:val="00EE6D9B"/>
    <w:rsid w:val="00EE7E82"/>
    <w:rsid w:val="00EF1301"/>
    <w:rsid w:val="00EF486D"/>
    <w:rsid w:val="00EF48D7"/>
    <w:rsid w:val="00EF773A"/>
    <w:rsid w:val="00F010F4"/>
    <w:rsid w:val="00F01CBA"/>
    <w:rsid w:val="00F02EF7"/>
    <w:rsid w:val="00F0316D"/>
    <w:rsid w:val="00F03238"/>
    <w:rsid w:val="00F044A1"/>
    <w:rsid w:val="00F05C5A"/>
    <w:rsid w:val="00F067C5"/>
    <w:rsid w:val="00F07B5F"/>
    <w:rsid w:val="00F111E7"/>
    <w:rsid w:val="00F112CA"/>
    <w:rsid w:val="00F1264A"/>
    <w:rsid w:val="00F138D8"/>
    <w:rsid w:val="00F13FB1"/>
    <w:rsid w:val="00F1552B"/>
    <w:rsid w:val="00F16B9B"/>
    <w:rsid w:val="00F17660"/>
    <w:rsid w:val="00F21CEC"/>
    <w:rsid w:val="00F224D8"/>
    <w:rsid w:val="00F238A1"/>
    <w:rsid w:val="00F24981"/>
    <w:rsid w:val="00F2505F"/>
    <w:rsid w:val="00F252CC"/>
    <w:rsid w:val="00F2639C"/>
    <w:rsid w:val="00F3077E"/>
    <w:rsid w:val="00F3186E"/>
    <w:rsid w:val="00F32B9A"/>
    <w:rsid w:val="00F32E91"/>
    <w:rsid w:val="00F338A5"/>
    <w:rsid w:val="00F35023"/>
    <w:rsid w:val="00F35BB6"/>
    <w:rsid w:val="00F40006"/>
    <w:rsid w:val="00F41F45"/>
    <w:rsid w:val="00F44396"/>
    <w:rsid w:val="00F44DA0"/>
    <w:rsid w:val="00F455F2"/>
    <w:rsid w:val="00F47457"/>
    <w:rsid w:val="00F5464A"/>
    <w:rsid w:val="00F55337"/>
    <w:rsid w:val="00F5720E"/>
    <w:rsid w:val="00F57316"/>
    <w:rsid w:val="00F57484"/>
    <w:rsid w:val="00F6002F"/>
    <w:rsid w:val="00F612E2"/>
    <w:rsid w:val="00F625AB"/>
    <w:rsid w:val="00F6618D"/>
    <w:rsid w:val="00F67B0F"/>
    <w:rsid w:val="00F67BEB"/>
    <w:rsid w:val="00F701E6"/>
    <w:rsid w:val="00F71280"/>
    <w:rsid w:val="00F71D60"/>
    <w:rsid w:val="00F7284C"/>
    <w:rsid w:val="00F72A0C"/>
    <w:rsid w:val="00F73A56"/>
    <w:rsid w:val="00F7556A"/>
    <w:rsid w:val="00F768CC"/>
    <w:rsid w:val="00F76B2A"/>
    <w:rsid w:val="00F81D60"/>
    <w:rsid w:val="00F82235"/>
    <w:rsid w:val="00F83900"/>
    <w:rsid w:val="00F84455"/>
    <w:rsid w:val="00F85948"/>
    <w:rsid w:val="00F90FBC"/>
    <w:rsid w:val="00F931C8"/>
    <w:rsid w:val="00F95155"/>
    <w:rsid w:val="00F959C8"/>
    <w:rsid w:val="00F9608B"/>
    <w:rsid w:val="00F963F5"/>
    <w:rsid w:val="00FA0652"/>
    <w:rsid w:val="00FA08A4"/>
    <w:rsid w:val="00FA1EEB"/>
    <w:rsid w:val="00FA3C48"/>
    <w:rsid w:val="00FA582E"/>
    <w:rsid w:val="00FA5C85"/>
    <w:rsid w:val="00FA7943"/>
    <w:rsid w:val="00FA7978"/>
    <w:rsid w:val="00FB253B"/>
    <w:rsid w:val="00FB313B"/>
    <w:rsid w:val="00FC3954"/>
    <w:rsid w:val="00FD2967"/>
    <w:rsid w:val="00FD2A2B"/>
    <w:rsid w:val="00FE071C"/>
    <w:rsid w:val="00FE1111"/>
    <w:rsid w:val="00FE25D1"/>
    <w:rsid w:val="00FE44BE"/>
    <w:rsid w:val="00FE52F4"/>
    <w:rsid w:val="00FE55AD"/>
    <w:rsid w:val="00FE5E58"/>
    <w:rsid w:val="00FE765F"/>
    <w:rsid w:val="00FF10EF"/>
    <w:rsid w:val="00FF6288"/>
    <w:rsid w:val="00FF647B"/>
    <w:rsid w:val="00FF7466"/>
    <w:rsid w:val="00FF7E4F"/>
    <w:rsid w:val="37C0C381"/>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292BC"/>
  <w15:docId w15:val="{148B40C8-258A-4515-B91D-F7E77BA05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C7E7F"/>
  </w:style>
  <w:style w:type="paragraph" w:styleId="Pealkiri1">
    <w:name w:val="heading 1"/>
    <w:basedOn w:val="Normaallaad"/>
    <w:next w:val="Normaallaad"/>
    <w:link w:val="Pealkiri1Mrk"/>
    <w:uiPriority w:val="9"/>
    <w:qFormat/>
    <w:rsid w:val="00855C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2">
    <w:name w:val="heading 2"/>
    <w:basedOn w:val="Normaallaad"/>
    <w:next w:val="Normaallaad"/>
    <w:link w:val="Pealkiri2Mrk"/>
    <w:uiPriority w:val="9"/>
    <w:semiHidden/>
    <w:unhideWhenUsed/>
    <w:qFormat/>
    <w:rsid w:val="00C20A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Pealkiri3">
    <w:name w:val="heading 3"/>
    <w:basedOn w:val="Normaallaad"/>
    <w:next w:val="Normaallaad"/>
    <w:link w:val="Pealkiri3Mrk"/>
    <w:uiPriority w:val="9"/>
    <w:semiHidden/>
    <w:unhideWhenUsed/>
    <w:qFormat/>
    <w:rsid w:val="00C20A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Pealkiri5">
    <w:name w:val="heading 5"/>
    <w:basedOn w:val="Normaallaad"/>
    <w:next w:val="Normaallaad"/>
    <w:link w:val="Pealkiri5Mrk"/>
    <w:uiPriority w:val="9"/>
    <w:semiHidden/>
    <w:unhideWhenUsed/>
    <w:qFormat/>
    <w:rsid w:val="00B7403E"/>
    <w:pPr>
      <w:keepNext/>
      <w:keepLines/>
      <w:spacing w:before="40" w:after="0"/>
      <w:outlineLvl w:val="4"/>
    </w:pPr>
    <w:rPr>
      <w:rFonts w:asciiTheme="majorHAnsi" w:eastAsiaTheme="majorEastAsia" w:hAnsiTheme="majorHAnsi" w:cstheme="majorBidi"/>
      <w:color w:val="2E74B5" w:themeColor="accent1" w:themeShade="BF"/>
    </w:rPr>
  </w:style>
  <w:style w:type="paragraph" w:styleId="Pealkiri6">
    <w:name w:val="heading 6"/>
    <w:basedOn w:val="Normaallaad"/>
    <w:next w:val="Normaallaad"/>
    <w:link w:val="Pealkiri6Mrk"/>
    <w:uiPriority w:val="9"/>
    <w:semiHidden/>
    <w:unhideWhenUsed/>
    <w:qFormat/>
    <w:rsid w:val="00B7403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CC6F01"/>
    <w:pPr>
      <w:tabs>
        <w:tab w:val="center" w:pos="4536"/>
        <w:tab w:val="right" w:pos="9072"/>
      </w:tabs>
      <w:spacing w:after="0" w:line="240" w:lineRule="auto"/>
    </w:pPr>
  </w:style>
  <w:style w:type="character" w:customStyle="1" w:styleId="PisMrk">
    <w:name w:val="Päis Märk"/>
    <w:basedOn w:val="Liguvaikefont"/>
    <w:link w:val="Pis"/>
    <w:uiPriority w:val="99"/>
    <w:rsid w:val="00CC6F01"/>
  </w:style>
  <w:style w:type="paragraph" w:styleId="Jalus">
    <w:name w:val="footer"/>
    <w:basedOn w:val="Normaallaad"/>
    <w:link w:val="JalusMrk"/>
    <w:uiPriority w:val="99"/>
    <w:unhideWhenUsed/>
    <w:rsid w:val="00CC6F01"/>
    <w:pPr>
      <w:tabs>
        <w:tab w:val="center" w:pos="4536"/>
        <w:tab w:val="right" w:pos="9072"/>
      </w:tabs>
      <w:spacing w:after="0" w:line="240" w:lineRule="auto"/>
    </w:pPr>
  </w:style>
  <w:style w:type="character" w:customStyle="1" w:styleId="JalusMrk">
    <w:name w:val="Jalus Märk"/>
    <w:basedOn w:val="Liguvaikefont"/>
    <w:link w:val="Jalus"/>
    <w:uiPriority w:val="99"/>
    <w:rsid w:val="00CC6F01"/>
  </w:style>
  <w:style w:type="character" w:styleId="Hperlink">
    <w:name w:val="Hyperlink"/>
    <w:basedOn w:val="Liguvaikefont"/>
    <w:uiPriority w:val="99"/>
    <w:unhideWhenUsed/>
    <w:rsid w:val="00CC6F01"/>
    <w:rPr>
      <w:color w:val="0563C1" w:themeColor="hyperlink"/>
      <w:u w:val="single"/>
    </w:rPr>
  </w:style>
  <w:style w:type="paragraph" w:styleId="Jutumullitekst">
    <w:name w:val="Balloon Text"/>
    <w:basedOn w:val="Normaallaad"/>
    <w:link w:val="JutumullitekstMrk"/>
    <w:uiPriority w:val="99"/>
    <w:semiHidden/>
    <w:unhideWhenUsed/>
    <w:rsid w:val="00535A99"/>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535A99"/>
    <w:rPr>
      <w:rFonts w:ascii="Tahoma" w:hAnsi="Tahoma" w:cs="Tahoma"/>
      <w:sz w:val="16"/>
      <w:szCs w:val="16"/>
    </w:rPr>
  </w:style>
  <w:style w:type="paragraph" w:styleId="Loendilik">
    <w:name w:val="List Paragraph"/>
    <w:basedOn w:val="Normaallaad"/>
    <w:uiPriority w:val="34"/>
    <w:qFormat/>
    <w:rsid w:val="00823F4E"/>
    <w:pPr>
      <w:ind w:left="720"/>
      <w:contextualSpacing/>
    </w:pPr>
  </w:style>
  <w:style w:type="paragraph" w:styleId="Redaktsioon">
    <w:name w:val="Revision"/>
    <w:hidden/>
    <w:uiPriority w:val="99"/>
    <w:semiHidden/>
    <w:rsid w:val="00933913"/>
    <w:pPr>
      <w:spacing w:after="0" w:line="240" w:lineRule="auto"/>
    </w:pPr>
  </w:style>
  <w:style w:type="character" w:styleId="Lahendamatamainimine">
    <w:name w:val="Unresolved Mention"/>
    <w:basedOn w:val="Liguvaikefont"/>
    <w:uiPriority w:val="99"/>
    <w:semiHidden/>
    <w:unhideWhenUsed/>
    <w:rsid w:val="0043189E"/>
    <w:rPr>
      <w:color w:val="605E5C"/>
      <w:shd w:val="clear" w:color="auto" w:fill="E1DFDD"/>
    </w:rPr>
  </w:style>
  <w:style w:type="character" w:customStyle="1" w:styleId="Pealkiri1Mrk">
    <w:name w:val="Pealkiri 1 Märk"/>
    <w:basedOn w:val="Liguvaikefont"/>
    <w:link w:val="Pealkiri1"/>
    <w:uiPriority w:val="9"/>
    <w:rsid w:val="00855C4A"/>
    <w:rPr>
      <w:rFonts w:asciiTheme="majorHAnsi" w:eastAsiaTheme="majorEastAsia" w:hAnsiTheme="majorHAnsi" w:cstheme="majorBidi"/>
      <w:color w:val="2E74B5" w:themeColor="accent1" w:themeShade="BF"/>
      <w:sz w:val="32"/>
      <w:szCs w:val="32"/>
    </w:rPr>
  </w:style>
  <w:style w:type="character" w:customStyle="1" w:styleId="Pealkiri2Mrk">
    <w:name w:val="Pealkiri 2 Märk"/>
    <w:basedOn w:val="Liguvaikefont"/>
    <w:link w:val="Pealkiri2"/>
    <w:uiPriority w:val="9"/>
    <w:semiHidden/>
    <w:rsid w:val="00C20A83"/>
    <w:rPr>
      <w:rFonts w:asciiTheme="majorHAnsi" w:eastAsiaTheme="majorEastAsia" w:hAnsiTheme="majorHAnsi" w:cstheme="majorBidi"/>
      <w:color w:val="2E74B5" w:themeColor="accent1" w:themeShade="BF"/>
      <w:sz w:val="26"/>
      <w:szCs w:val="26"/>
    </w:rPr>
  </w:style>
  <w:style w:type="character" w:customStyle="1" w:styleId="Pealkiri3Mrk">
    <w:name w:val="Pealkiri 3 Märk"/>
    <w:basedOn w:val="Liguvaikefont"/>
    <w:link w:val="Pealkiri3"/>
    <w:uiPriority w:val="9"/>
    <w:semiHidden/>
    <w:rsid w:val="00C20A83"/>
    <w:rPr>
      <w:rFonts w:asciiTheme="majorHAnsi" w:eastAsiaTheme="majorEastAsia" w:hAnsiTheme="majorHAnsi" w:cstheme="majorBidi"/>
      <w:color w:val="1F4D78" w:themeColor="accent1" w:themeShade="7F"/>
      <w:sz w:val="24"/>
      <w:szCs w:val="24"/>
    </w:rPr>
  </w:style>
  <w:style w:type="character" w:customStyle="1" w:styleId="Pealkiri5Mrk">
    <w:name w:val="Pealkiri 5 Märk"/>
    <w:basedOn w:val="Liguvaikefont"/>
    <w:link w:val="Pealkiri5"/>
    <w:uiPriority w:val="9"/>
    <w:semiHidden/>
    <w:rsid w:val="00B7403E"/>
    <w:rPr>
      <w:rFonts w:asciiTheme="majorHAnsi" w:eastAsiaTheme="majorEastAsia" w:hAnsiTheme="majorHAnsi" w:cstheme="majorBidi"/>
      <w:color w:val="2E74B5" w:themeColor="accent1" w:themeShade="BF"/>
    </w:rPr>
  </w:style>
  <w:style w:type="character" w:customStyle="1" w:styleId="Pealkiri6Mrk">
    <w:name w:val="Pealkiri 6 Märk"/>
    <w:basedOn w:val="Liguvaikefont"/>
    <w:link w:val="Pealkiri6"/>
    <w:uiPriority w:val="9"/>
    <w:semiHidden/>
    <w:rsid w:val="00B7403E"/>
    <w:rPr>
      <w:rFonts w:asciiTheme="majorHAnsi" w:eastAsiaTheme="majorEastAsia" w:hAnsiTheme="majorHAnsi" w:cstheme="majorBidi"/>
      <w:color w:val="1F4D78" w:themeColor="accent1" w:themeShade="7F"/>
    </w:rPr>
  </w:style>
  <w:style w:type="paragraph" w:styleId="Vahedeta">
    <w:name w:val="No Spacing"/>
    <w:uiPriority w:val="1"/>
    <w:qFormat/>
    <w:rsid w:val="000966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99431">
      <w:bodyDiv w:val="1"/>
      <w:marLeft w:val="0"/>
      <w:marRight w:val="0"/>
      <w:marTop w:val="0"/>
      <w:marBottom w:val="0"/>
      <w:divBdr>
        <w:top w:val="none" w:sz="0" w:space="0" w:color="auto"/>
        <w:left w:val="none" w:sz="0" w:space="0" w:color="auto"/>
        <w:bottom w:val="none" w:sz="0" w:space="0" w:color="auto"/>
        <w:right w:val="none" w:sz="0" w:space="0" w:color="auto"/>
      </w:divBdr>
    </w:div>
    <w:div w:id="412508984">
      <w:bodyDiv w:val="1"/>
      <w:marLeft w:val="0"/>
      <w:marRight w:val="0"/>
      <w:marTop w:val="0"/>
      <w:marBottom w:val="0"/>
      <w:divBdr>
        <w:top w:val="none" w:sz="0" w:space="0" w:color="auto"/>
        <w:left w:val="none" w:sz="0" w:space="0" w:color="auto"/>
        <w:bottom w:val="none" w:sz="0" w:space="0" w:color="auto"/>
        <w:right w:val="none" w:sz="0" w:space="0" w:color="auto"/>
      </w:divBdr>
    </w:div>
    <w:div w:id="916398034">
      <w:bodyDiv w:val="1"/>
      <w:marLeft w:val="0"/>
      <w:marRight w:val="0"/>
      <w:marTop w:val="0"/>
      <w:marBottom w:val="0"/>
      <w:divBdr>
        <w:top w:val="none" w:sz="0" w:space="0" w:color="auto"/>
        <w:left w:val="none" w:sz="0" w:space="0" w:color="auto"/>
        <w:bottom w:val="none" w:sz="0" w:space="0" w:color="auto"/>
        <w:right w:val="none" w:sz="0" w:space="0" w:color="auto"/>
      </w:divBdr>
    </w:div>
    <w:div w:id="1104879255">
      <w:bodyDiv w:val="1"/>
      <w:marLeft w:val="0"/>
      <w:marRight w:val="0"/>
      <w:marTop w:val="0"/>
      <w:marBottom w:val="0"/>
      <w:divBdr>
        <w:top w:val="none" w:sz="0" w:space="0" w:color="auto"/>
        <w:left w:val="none" w:sz="0" w:space="0" w:color="auto"/>
        <w:bottom w:val="none" w:sz="0" w:space="0" w:color="auto"/>
        <w:right w:val="none" w:sz="0" w:space="0" w:color="auto"/>
      </w:divBdr>
      <w:divsChild>
        <w:div w:id="1143695251">
          <w:marLeft w:val="0"/>
          <w:marRight w:val="0"/>
          <w:marTop w:val="0"/>
          <w:marBottom w:val="0"/>
          <w:divBdr>
            <w:top w:val="none" w:sz="0" w:space="0" w:color="auto"/>
            <w:left w:val="none" w:sz="0" w:space="0" w:color="auto"/>
            <w:bottom w:val="none" w:sz="0" w:space="0" w:color="auto"/>
            <w:right w:val="none" w:sz="0" w:space="0" w:color="auto"/>
          </w:divBdr>
        </w:div>
        <w:div w:id="147287484">
          <w:marLeft w:val="0"/>
          <w:marRight w:val="0"/>
          <w:marTop w:val="0"/>
          <w:marBottom w:val="0"/>
          <w:divBdr>
            <w:top w:val="none" w:sz="0" w:space="0" w:color="auto"/>
            <w:left w:val="none" w:sz="0" w:space="0" w:color="auto"/>
            <w:bottom w:val="none" w:sz="0" w:space="0" w:color="auto"/>
            <w:right w:val="none" w:sz="0" w:space="0" w:color="auto"/>
          </w:divBdr>
        </w:div>
      </w:divsChild>
    </w:div>
    <w:div w:id="1132673423">
      <w:bodyDiv w:val="1"/>
      <w:marLeft w:val="0"/>
      <w:marRight w:val="0"/>
      <w:marTop w:val="0"/>
      <w:marBottom w:val="0"/>
      <w:divBdr>
        <w:top w:val="none" w:sz="0" w:space="0" w:color="auto"/>
        <w:left w:val="none" w:sz="0" w:space="0" w:color="auto"/>
        <w:bottom w:val="none" w:sz="0" w:space="0" w:color="auto"/>
        <w:right w:val="none" w:sz="0" w:space="0" w:color="auto"/>
      </w:divBdr>
    </w:div>
    <w:div w:id="1269121368">
      <w:bodyDiv w:val="1"/>
      <w:marLeft w:val="0"/>
      <w:marRight w:val="0"/>
      <w:marTop w:val="0"/>
      <w:marBottom w:val="0"/>
      <w:divBdr>
        <w:top w:val="none" w:sz="0" w:space="0" w:color="auto"/>
        <w:left w:val="none" w:sz="0" w:space="0" w:color="auto"/>
        <w:bottom w:val="none" w:sz="0" w:space="0" w:color="auto"/>
        <w:right w:val="none" w:sz="0" w:space="0" w:color="auto"/>
      </w:divBdr>
    </w:div>
    <w:div w:id="1976519882">
      <w:bodyDiv w:val="1"/>
      <w:marLeft w:val="0"/>
      <w:marRight w:val="0"/>
      <w:marTop w:val="0"/>
      <w:marBottom w:val="0"/>
      <w:divBdr>
        <w:top w:val="none" w:sz="0" w:space="0" w:color="auto"/>
        <w:left w:val="none" w:sz="0" w:space="0" w:color="auto"/>
        <w:bottom w:val="none" w:sz="0" w:space="0" w:color="auto"/>
        <w:right w:val="none" w:sz="0" w:space="0" w:color="auto"/>
      </w:divBdr>
    </w:div>
    <w:div w:id="1992832337">
      <w:bodyDiv w:val="1"/>
      <w:marLeft w:val="0"/>
      <w:marRight w:val="0"/>
      <w:marTop w:val="0"/>
      <w:marBottom w:val="0"/>
      <w:divBdr>
        <w:top w:val="none" w:sz="0" w:space="0" w:color="auto"/>
        <w:left w:val="none" w:sz="0" w:space="0" w:color="auto"/>
        <w:bottom w:val="none" w:sz="0" w:space="0" w:color="auto"/>
        <w:right w:val="none" w:sz="0" w:space="0" w:color="auto"/>
      </w:divBdr>
      <w:divsChild>
        <w:div w:id="1428771059">
          <w:marLeft w:val="0"/>
          <w:marRight w:val="0"/>
          <w:marTop w:val="0"/>
          <w:marBottom w:val="0"/>
          <w:divBdr>
            <w:top w:val="none" w:sz="0" w:space="0" w:color="auto"/>
            <w:left w:val="none" w:sz="0" w:space="0" w:color="auto"/>
            <w:bottom w:val="none" w:sz="0" w:space="0" w:color="auto"/>
            <w:right w:val="none" w:sz="0" w:space="0" w:color="auto"/>
          </w:divBdr>
        </w:div>
        <w:div w:id="447311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lle.toomet@elvl.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lvl.e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saksing\KOV%20IT\ELVL%20Avalik%20-%20Dokumendid\AVALIK\ELVL%20kirjaplank%20ja%20&#252;ldplank%20ning%20milleks%20neid%20kasutada\ELVL%20kirjaplank%20-%20ametlikuks%20kirjavahetuseks-ELVL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479CD319D7BE4699FE88EEFEEE7C57" ma:contentTypeVersion="21" ma:contentTypeDescription="Loo uus dokument" ma:contentTypeScope="" ma:versionID="c2ac0f5701bcfaef9918efea77f862b2">
  <xsd:schema xmlns:xsd="http://www.w3.org/2001/XMLSchema" xmlns:xs="http://www.w3.org/2001/XMLSchema" xmlns:p="http://schemas.microsoft.com/office/2006/metadata/properties" xmlns:ns2="0d81c65f-5842-43c9-a691-e445a40616d7" xmlns:ns3="51e387ab-2cf3-47c1-961d-d9fa51046f5a" targetNamespace="http://schemas.microsoft.com/office/2006/metadata/properties" ma:root="true" ma:fieldsID="cdfbf8584c7df0eaf5f503546c5d6a8b" ns2:_="" ns3:_="">
    <xsd:import namespace="0d81c65f-5842-43c9-a691-e445a40616d7"/>
    <xsd:import namespace="51e387ab-2cf3-47c1-961d-d9fa51046f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1c65f-5842-43c9-a691-e445a4061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Pildisildid" ma:readOnly="false" ma:fieldId="{5cf76f15-5ced-4ddc-b409-7134ff3c332f}" ma:taxonomyMulti="true" ma:sspId="2765f91d-7ede-454c-a68b-1b422a717c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387ab-2cf3-47c1-961d-d9fa51046f5a" elementFormDefault="qualified">
    <xsd:import namespace="http://schemas.microsoft.com/office/2006/documentManagement/types"/>
    <xsd:import namespace="http://schemas.microsoft.com/office/infopath/2007/PartnerControls"/>
    <xsd:element name="SharedWithUsers" ma:index="19"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Ühiskasutusse andmise üksikasjad" ma:internalName="SharedWithDetails" ma:readOnly="true">
      <xsd:simpleType>
        <xsd:restriction base="dms:Note">
          <xsd:maxLength value="255"/>
        </xsd:restriction>
      </xsd:simpleType>
    </xsd:element>
    <xsd:element name="TaxCatchAll" ma:index="21" nillable="true" ma:displayName="Taxonomy Catch All Column" ma:hidden="true" ma:list="{8d4b029d-fafb-4083-b8c9-6fb998ff47d5}" ma:internalName="TaxCatchAll" ma:showField="CatchAllData" ma:web="51e387ab-2cf3-47c1-961d-d9fa51046f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81c65f-5842-43c9-a691-e445a40616d7">
      <Terms xmlns="http://schemas.microsoft.com/office/infopath/2007/PartnerControls"/>
    </lcf76f155ced4ddcb4097134ff3c332f>
    <TaxCatchAll xmlns="51e387ab-2cf3-47c1-961d-d9fa51046f5a" xsi:nil="true"/>
  </documentManagement>
</p:properties>
</file>

<file path=customXml/itemProps1.xml><?xml version="1.0" encoding="utf-8"?>
<ds:datastoreItem xmlns:ds="http://schemas.openxmlformats.org/officeDocument/2006/customXml" ds:itemID="{7C31BD48-1B78-4C10-BD5A-2499B31D5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1c65f-5842-43c9-a691-e445a40616d7"/>
    <ds:schemaRef ds:uri="51e387ab-2cf3-47c1-961d-d9fa51046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4B9865-3371-46D8-A133-4836EA3F2975}">
  <ds:schemaRefs>
    <ds:schemaRef ds:uri="http://schemas.microsoft.com/sharepoint/v3/contenttype/forms"/>
  </ds:schemaRefs>
</ds:datastoreItem>
</file>

<file path=customXml/itemProps3.xml><?xml version="1.0" encoding="utf-8"?>
<ds:datastoreItem xmlns:ds="http://schemas.openxmlformats.org/officeDocument/2006/customXml" ds:itemID="{1D5B521D-88CF-40B1-93B0-9AB2B09FDBCF}">
  <ds:schemaRefs>
    <ds:schemaRef ds:uri="http://schemas.openxmlformats.org/officeDocument/2006/bibliography"/>
  </ds:schemaRefs>
</ds:datastoreItem>
</file>

<file path=customXml/itemProps4.xml><?xml version="1.0" encoding="utf-8"?>
<ds:datastoreItem xmlns:ds="http://schemas.openxmlformats.org/officeDocument/2006/customXml" ds:itemID="{D98E2379-85F4-4CEA-A39B-21ABCB5D29AE}">
  <ds:schemaRefs>
    <ds:schemaRef ds:uri="http://schemas.microsoft.com/office/2006/metadata/properties"/>
    <ds:schemaRef ds:uri="http://schemas.microsoft.com/office/infopath/2007/PartnerControls"/>
    <ds:schemaRef ds:uri="0d81c65f-5842-43c9-a691-e445a40616d7"/>
    <ds:schemaRef ds:uri="51e387ab-2cf3-47c1-961d-d9fa51046f5a"/>
  </ds:schemaRefs>
</ds:datastoreItem>
</file>

<file path=docProps/app.xml><?xml version="1.0" encoding="utf-8"?>
<Properties xmlns="http://schemas.openxmlformats.org/officeDocument/2006/extended-properties" xmlns:vt="http://schemas.openxmlformats.org/officeDocument/2006/docPropsVTypes">
  <Template>ELVL kirjaplank - ametlikuks kirjavahetuseks-ELVL18</Template>
  <TotalTime>826</TotalTime>
  <Pages>2</Pages>
  <Words>421</Words>
  <Characters>2444</Characters>
  <Application>Microsoft Office Word</Application>
  <DocSecurity>0</DocSecurity>
  <Lines>20</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 Lippin</dc:creator>
  <cp:keywords>ELVL kiri</cp:keywords>
  <cp:lastModifiedBy>Kalle Toomet - ELVL</cp:lastModifiedBy>
  <cp:revision>4</cp:revision>
  <cp:lastPrinted>2026-03-31T08:47:00Z</cp:lastPrinted>
  <dcterms:created xsi:type="dcterms:W3CDTF">2026-04-17T10:07:00Z</dcterms:created>
  <dcterms:modified xsi:type="dcterms:W3CDTF">2026-04-20T05:44:00Z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0x01010042479CD319D7BE4699FE88EEFEEE7C57</vt:lpwstr>
  </property>
  <property fmtid="{D5CDD505-2E9C-101B-9397-08002B2CF9AE}" pid="3" name="Order">
    <vt:r8>6200</vt:r8>
  </property>
  <property fmtid="{D5CDD505-2E9C-101B-9397-08002B2CF9AE}" pid="4" name="MediaServiceImageTags">
    <vt:lpwstr/>
  </property>
</Properties>
</file>